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A2DD" w14:textId="77777777" w:rsidR="003E7EAA" w:rsidRPr="00BE6A32" w:rsidRDefault="0050603A" w:rsidP="003B3251">
      <w:pPr>
        <w:spacing w:before="240"/>
        <w:ind w:left="0" w:right="-23"/>
        <w:jc w:val="center"/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</w:pPr>
      <w:r w:rsidRPr="00BE6A32"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>TERMENI DE REFERINȚĂ</w:t>
      </w:r>
    </w:p>
    <w:p w14:paraId="54104463" w14:textId="5EEC9A3D" w:rsidR="003B3251" w:rsidRPr="009623B7" w:rsidRDefault="006936DF" w:rsidP="006936DF">
      <w:pPr>
        <w:ind w:left="0" w:right="-23"/>
        <w:jc w:val="center"/>
        <w:rPr>
          <w:rFonts w:asciiTheme="minorHAnsi" w:hAnsiTheme="minorHAnsi" w:cstheme="minorHAnsi"/>
          <w:bCs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>Privind s</w:t>
      </w:r>
      <w:r w:rsidRPr="006936DF"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>electarea unui Consultant pentru analiza cadrului legislativ național privind prevenirea hărțuirii sexuale la locul de muncă în raport cu standardele internaționale</w:t>
      </w:r>
    </w:p>
    <w:p w14:paraId="5379BE8D" w14:textId="77777777" w:rsidR="006936DF" w:rsidRDefault="006936DF" w:rsidP="00FD4E99">
      <w:pPr>
        <w:ind w:left="0" w:right="-23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74F55C9B" w14:textId="35E5FF23" w:rsidR="00CC7787" w:rsidRPr="00010A76" w:rsidRDefault="007447BC" w:rsidP="00FD4E99">
      <w:pPr>
        <w:ind w:left="0" w:right="-23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sz w:val="22"/>
          <w:szCs w:val="22"/>
          <w:lang w:val="ro-RO"/>
        </w:rPr>
        <w:t>8</w:t>
      </w:r>
      <w:r w:rsidR="00BC6299">
        <w:rPr>
          <w:rFonts w:asciiTheme="minorHAnsi" w:hAnsiTheme="minorHAnsi" w:cstheme="minorHAnsi"/>
          <w:b/>
          <w:sz w:val="22"/>
          <w:szCs w:val="22"/>
          <w:lang w:val="ro-RO"/>
        </w:rPr>
        <w:t xml:space="preserve"> septembrie</w:t>
      </w:r>
      <w:r w:rsidR="003B3251" w:rsidRPr="00010A76">
        <w:rPr>
          <w:rFonts w:asciiTheme="minorHAnsi" w:hAnsiTheme="minorHAnsi" w:cstheme="minorHAnsi"/>
          <w:b/>
          <w:sz w:val="22"/>
          <w:szCs w:val="22"/>
          <w:lang w:val="ro-RO"/>
        </w:rPr>
        <w:t xml:space="preserve"> 2025</w:t>
      </w:r>
    </w:p>
    <w:p w14:paraId="1EDEE021" w14:textId="77777777" w:rsidR="009B3168" w:rsidRPr="009623B7" w:rsidRDefault="009B3168" w:rsidP="00FD4E99">
      <w:pPr>
        <w:ind w:left="0"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161FFCD6" w14:textId="08F03876" w:rsidR="00005B52" w:rsidRDefault="00E62529" w:rsidP="00005B52">
      <w:pPr>
        <w:spacing w:after="240"/>
        <w:ind w:left="0"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9623B7">
        <w:rPr>
          <w:rFonts w:asciiTheme="minorHAnsi" w:hAnsiTheme="minorHAnsi" w:cstheme="minorHAnsi"/>
          <w:sz w:val="22"/>
          <w:szCs w:val="22"/>
          <w:lang w:val="ro-RO"/>
        </w:rPr>
        <w:t>Centrul Parteneriat pentru Dezvoltare</w:t>
      </w:r>
      <w:r w:rsidR="00082296" w:rsidRPr="009623B7">
        <w:rPr>
          <w:rFonts w:asciiTheme="minorHAnsi" w:hAnsiTheme="minorHAnsi" w:cstheme="minorHAnsi"/>
          <w:sz w:val="22"/>
          <w:szCs w:val="22"/>
          <w:lang w:val="ro-RO"/>
        </w:rPr>
        <w:t xml:space="preserve"> (CPD) </w:t>
      </w:r>
      <w:proofErr w:type="spellStart"/>
      <w:r w:rsidR="00082296" w:rsidRPr="009623B7">
        <w:rPr>
          <w:rFonts w:asciiTheme="minorHAnsi" w:hAnsiTheme="minorHAnsi" w:cstheme="minorHAnsi"/>
          <w:sz w:val="22"/>
          <w:szCs w:val="22"/>
          <w:lang w:val="ro-RO"/>
        </w:rPr>
        <w:t>anunţă</w:t>
      </w:r>
      <w:proofErr w:type="spellEnd"/>
      <w:r w:rsidR="009B3168" w:rsidRPr="009623B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2025A8" w:rsidRPr="009623B7">
        <w:rPr>
          <w:rFonts w:asciiTheme="minorHAnsi" w:hAnsiTheme="minorHAnsi" w:cstheme="minorHAnsi"/>
          <w:sz w:val="22"/>
          <w:szCs w:val="22"/>
          <w:lang w:val="ro-RO"/>
        </w:rPr>
        <w:t xml:space="preserve">lansarea </w:t>
      </w:r>
      <w:r w:rsidR="00082296" w:rsidRPr="009623B7">
        <w:rPr>
          <w:rFonts w:asciiTheme="minorHAnsi" w:hAnsiTheme="minorHAnsi" w:cstheme="minorHAnsi"/>
          <w:i/>
          <w:sz w:val="22"/>
          <w:szCs w:val="22"/>
          <w:lang w:val="ro-RO"/>
        </w:rPr>
        <w:t>concurs</w:t>
      </w:r>
      <w:r w:rsidR="006541B3" w:rsidRPr="009623B7">
        <w:rPr>
          <w:rFonts w:asciiTheme="minorHAnsi" w:hAnsiTheme="minorHAnsi" w:cstheme="minorHAnsi"/>
          <w:i/>
          <w:sz w:val="22"/>
          <w:szCs w:val="22"/>
          <w:lang w:val="ro-RO"/>
        </w:rPr>
        <w:t>ul</w:t>
      </w:r>
      <w:r w:rsidR="002025A8" w:rsidRPr="009623B7">
        <w:rPr>
          <w:rFonts w:asciiTheme="minorHAnsi" w:hAnsiTheme="minorHAnsi" w:cstheme="minorHAnsi"/>
          <w:i/>
          <w:sz w:val="22"/>
          <w:szCs w:val="22"/>
          <w:lang w:val="ro-RO"/>
        </w:rPr>
        <w:t>ui</w:t>
      </w:r>
      <w:r w:rsidR="00082296" w:rsidRPr="009623B7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BD7998" w:rsidRPr="009623B7">
        <w:rPr>
          <w:rFonts w:asciiTheme="minorHAnsi" w:hAnsiTheme="minorHAnsi" w:cstheme="minorHAnsi"/>
          <w:i/>
          <w:sz w:val="22"/>
          <w:szCs w:val="22"/>
          <w:lang w:val="ro-RO"/>
        </w:rPr>
        <w:t xml:space="preserve">de selectare </w:t>
      </w:r>
      <w:r w:rsidR="00BD7998" w:rsidRPr="009623B7">
        <w:rPr>
          <w:rFonts w:asciiTheme="minorHAnsi" w:hAnsiTheme="minorHAnsi" w:cstheme="minorHAnsi"/>
          <w:sz w:val="22"/>
          <w:szCs w:val="22"/>
          <w:lang w:val="ro-RO"/>
        </w:rPr>
        <w:t xml:space="preserve">a </w:t>
      </w:r>
      <w:r w:rsidR="00F67C15">
        <w:rPr>
          <w:rFonts w:asciiTheme="minorHAnsi" w:hAnsiTheme="minorHAnsi" w:cstheme="minorHAnsi"/>
          <w:sz w:val="22"/>
          <w:szCs w:val="22"/>
          <w:lang w:val="ro-RO"/>
        </w:rPr>
        <w:t>unui</w:t>
      </w:r>
      <w:r w:rsidR="008A18AF">
        <w:rPr>
          <w:rFonts w:asciiTheme="minorHAnsi" w:hAnsiTheme="minorHAnsi" w:cstheme="minorHAnsi"/>
          <w:sz w:val="22"/>
          <w:szCs w:val="22"/>
          <w:lang w:val="ro-RO"/>
        </w:rPr>
        <w:t>/ unei</w:t>
      </w:r>
      <w:r w:rsidR="00F67C15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770D9C">
        <w:rPr>
          <w:rFonts w:asciiTheme="minorHAnsi" w:hAnsiTheme="minorHAnsi" w:cstheme="minorHAnsi"/>
          <w:sz w:val="22"/>
          <w:szCs w:val="22"/>
          <w:lang w:val="ro-RO"/>
        </w:rPr>
        <w:t>consultant</w:t>
      </w:r>
      <w:r w:rsidR="008A18AF">
        <w:rPr>
          <w:rFonts w:asciiTheme="minorHAnsi" w:hAnsiTheme="minorHAnsi" w:cstheme="minorHAnsi"/>
          <w:sz w:val="22"/>
          <w:szCs w:val="22"/>
          <w:lang w:val="ro-RO"/>
        </w:rPr>
        <w:t>/e</w:t>
      </w:r>
      <w:r w:rsidR="00B6483F">
        <w:rPr>
          <w:rFonts w:asciiTheme="minorHAnsi" w:hAnsiTheme="minorHAnsi" w:cstheme="minorHAnsi"/>
          <w:sz w:val="22"/>
          <w:szCs w:val="22"/>
          <w:lang w:val="ro-RO"/>
        </w:rPr>
        <w:t xml:space="preserve"> care va</w:t>
      </w:r>
      <w:r w:rsidR="004D619D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DC294F" w:rsidRPr="00DC294F">
        <w:rPr>
          <w:rFonts w:asciiTheme="minorHAnsi" w:hAnsiTheme="minorHAnsi" w:cstheme="minorHAnsi"/>
          <w:sz w:val="22"/>
          <w:szCs w:val="22"/>
          <w:lang w:val="ro-RO"/>
        </w:rPr>
        <w:t>analiza cadrul legislativ național privind prevenirea hărțuirii sexuale la locul de muncă în raport cu standardele internaționale</w:t>
      </w:r>
      <w:r w:rsidR="00DC294F">
        <w:rPr>
          <w:rFonts w:asciiTheme="minorHAnsi" w:hAnsiTheme="minorHAnsi" w:cstheme="minorHAnsi"/>
          <w:sz w:val="22"/>
          <w:szCs w:val="22"/>
          <w:lang w:val="ro-RO"/>
        </w:rPr>
        <w:t xml:space="preserve">. </w:t>
      </w:r>
      <w:r w:rsidR="007817E9">
        <w:rPr>
          <w:rFonts w:asciiTheme="minorHAnsi" w:hAnsiTheme="minorHAnsi" w:cstheme="minorHAnsi"/>
          <w:sz w:val="22"/>
          <w:szCs w:val="22"/>
          <w:lang w:val="ro-RO"/>
        </w:rPr>
        <w:t xml:space="preserve">Activitatea se va desfășura </w:t>
      </w:r>
      <w:r w:rsidR="00EC310F" w:rsidRPr="009623B7">
        <w:rPr>
          <w:rFonts w:asciiTheme="minorHAnsi" w:hAnsiTheme="minorHAnsi" w:cstheme="minorHAnsi"/>
          <w:sz w:val="22"/>
          <w:szCs w:val="22"/>
          <w:lang w:val="ro-RO"/>
        </w:rPr>
        <w:t>în cadrul proiectului</w:t>
      </w:r>
      <w:r w:rsidR="00D7035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FE0A2B" w:rsidRPr="00FE0A2B">
        <w:rPr>
          <w:rFonts w:asciiTheme="minorHAnsi" w:hAnsiTheme="minorHAnsi" w:cstheme="minorHAnsi"/>
          <w:b/>
          <w:bCs/>
          <w:sz w:val="22"/>
          <w:szCs w:val="22"/>
          <w:lang w:val="ro-MD"/>
        </w:rPr>
        <w:t xml:space="preserve">„Angajament civic pentru împuternicirea tinerilor și femeilor” </w:t>
      </w:r>
      <w:r w:rsidR="00005B52" w:rsidRPr="00005B52">
        <w:rPr>
          <w:rFonts w:asciiTheme="minorHAnsi" w:hAnsiTheme="minorHAnsi" w:cstheme="minorHAnsi"/>
          <w:sz w:val="22"/>
          <w:szCs w:val="22"/>
          <w:lang w:val="ro-RO"/>
        </w:rPr>
        <w:t>implementat de către Fundația Est-Europeană (EEF) în parteneriat cu Centrul Parteneriat pentru Dezvoltare (CPD), Consiliul Național al Tineretului din Moldova (</w:t>
      </w:r>
      <w:r w:rsidR="008A18AF">
        <w:rPr>
          <w:rFonts w:asciiTheme="minorHAnsi" w:hAnsiTheme="minorHAnsi" w:cstheme="minorHAnsi"/>
          <w:sz w:val="22"/>
          <w:szCs w:val="22"/>
          <w:lang w:val="ro-RO"/>
        </w:rPr>
        <w:t>CNTM</w:t>
      </w:r>
      <w:r w:rsidR="00005B52" w:rsidRPr="00005B52">
        <w:rPr>
          <w:rFonts w:asciiTheme="minorHAnsi" w:hAnsiTheme="minorHAnsi" w:cstheme="minorHAnsi"/>
          <w:sz w:val="22"/>
          <w:szCs w:val="22"/>
          <w:lang w:val="ro-RO"/>
        </w:rPr>
        <w:t xml:space="preserve">) și </w:t>
      </w:r>
      <w:r w:rsidR="003B2E2F" w:rsidRPr="003B2E2F">
        <w:rPr>
          <w:rFonts w:asciiTheme="minorHAnsi" w:hAnsiTheme="minorHAnsi" w:cstheme="minorHAnsi"/>
          <w:sz w:val="22"/>
          <w:szCs w:val="22"/>
          <w:lang w:val="ro-RO"/>
        </w:rPr>
        <w:t>Organizația Necomercială „Agenția Regională de Dezvoltare” din Tiraspol</w:t>
      </w:r>
      <w:r w:rsidR="003B2E2F">
        <w:rPr>
          <w:rFonts w:asciiTheme="minorHAnsi" w:hAnsiTheme="minorHAnsi" w:cstheme="minorHAnsi"/>
          <w:sz w:val="22"/>
          <w:szCs w:val="22"/>
          <w:lang w:val="ro-RO"/>
        </w:rPr>
        <w:t xml:space="preserve">. </w:t>
      </w:r>
      <w:r w:rsidR="00005B52" w:rsidRPr="00005B52">
        <w:rPr>
          <w:rFonts w:asciiTheme="minorHAnsi" w:hAnsiTheme="minorHAnsi" w:cstheme="minorHAnsi"/>
          <w:sz w:val="22"/>
          <w:szCs w:val="22"/>
          <w:lang w:val="ro-RO"/>
        </w:rPr>
        <w:t>Proiectul este finanțat de Uniunea Europeană și cofinanțat de Suedia.</w:t>
      </w:r>
    </w:p>
    <w:p w14:paraId="67D0456A" w14:textId="493BBB54" w:rsidR="009B3168" w:rsidRDefault="00277305" w:rsidP="0026320A">
      <w:pPr>
        <w:spacing w:after="240"/>
        <w:ind w:left="0" w:right="-23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</w:pPr>
      <w:r w:rsidRPr="00B014AF"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  <w:t xml:space="preserve">Obiectivul </w:t>
      </w:r>
      <w:r w:rsidR="00EC310F" w:rsidRPr="00B014AF"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  <w:t>concursului</w:t>
      </w:r>
      <w:r w:rsidR="00FD15F8" w:rsidRPr="009623B7">
        <w:rPr>
          <w:rFonts w:asciiTheme="minorHAnsi" w:hAnsiTheme="minorHAnsi" w:cstheme="minorHAnsi"/>
          <w:b/>
          <w:color w:val="000000"/>
          <w:sz w:val="22"/>
          <w:szCs w:val="22"/>
          <w:lang w:val="ro-RO"/>
        </w:rPr>
        <w:t xml:space="preserve">: </w:t>
      </w:r>
      <w:r w:rsidR="00FD15F8" w:rsidRPr="009623B7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De a</w:t>
      </w:r>
      <w:r w:rsidR="00FD15F8" w:rsidRPr="009623B7">
        <w:rPr>
          <w:rFonts w:asciiTheme="minorHAnsi" w:hAnsiTheme="minorHAnsi" w:cstheme="minorHAnsi"/>
          <w:b/>
          <w:color w:val="000000"/>
          <w:sz w:val="22"/>
          <w:szCs w:val="22"/>
          <w:lang w:val="ro-RO"/>
        </w:rPr>
        <w:t xml:space="preserve"> </w:t>
      </w:r>
      <w:r w:rsidR="00FD15F8" w:rsidRPr="009623B7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selecta </w:t>
      </w:r>
      <w:bookmarkStart w:id="0" w:name="_Hlk33438445"/>
      <w:r w:rsidR="00B75B01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un</w:t>
      </w:r>
      <w:r w:rsidR="0026320A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/o</w:t>
      </w:r>
      <w:r w:rsidR="00B75B01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 consultant</w:t>
      </w:r>
      <w:r w:rsidR="0026320A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/ă</w:t>
      </w:r>
      <w:r w:rsidR="00B75B01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 </w:t>
      </w:r>
      <w:r w:rsidR="0030123A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local</w:t>
      </w:r>
      <w:r w:rsidR="0026320A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ă</w:t>
      </w:r>
      <w:r w:rsidR="0030123A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 care va </w:t>
      </w:r>
      <w:r w:rsidR="0030123A" w:rsidRPr="0030123A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analiza legislați</w:t>
      </w:r>
      <w:r w:rsidR="00453302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a</w:t>
      </w:r>
      <w:r w:rsidR="0030123A" w:rsidRPr="0030123A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 național</w:t>
      </w:r>
      <w:r w:rsidR="00453302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ă</w:t>
      </w:r>
      <w:r w:rsidR="0030123A" w:rsidRPr="0030123A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 din perspectiva prevederilor Convenției 190 și standardel</w:t>
      </w:r>
      <w:r w:rsidR="00453302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e</w:t>
      </w:r>
      <w:r w:rsidR="0030123A" w:rsidRPr="0030123A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 prevăzute </w:t>
      </w:r>
      <w:r w:rsidR="00453302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î</w:t>
      </w:r>
      <w:r w:rsidR="0030123A" w:rsidRPr="0030123A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n alte acte </w:t>
      </w:r>
      <w:r w:rsidR="0026320A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internaționale </w:t>
      </w:r>
      <w:r w:rsidR="0030123A" w:rsidRPr="0030123A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ce vizează prevenirea h</w:t>
      </w:r>
      <w:r w:rsidR="00717625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ă</w:t>
      </w:r>
      <w:r w:rsidR="0030123A" w:rsidRPr="0030123A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r</w:t>
      </w:r>
      <w:r w:rsidR="00717625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ț</w:t>
      </w:r>
      <w:r w:rsidR="0030123A" w:rsidRPr="0030123A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uirii sexuale la locul de munc</w:t>
      </w:r>
      <w:r w:rsidR="00717625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ă</w:t>
      </w:r>
      <w:r w:rsidR="0030123A" w:rsidRPr="0030123A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.</w:t>
      </w:r>
    </w:p>
    <w:p w14:paraId="0D8C91BC" w14:textId="19AFD35F" w:rsidR="00610B23" w:rsidRDefault="00610B23" w:rsidP="00005B52">
      <w:pPr>
        <w:spacing w:after="240"/>
        <w:ind w:left="0" w:right="-23"/>
        <w:jc w:val="both"/>
        <w:rPr>
          <w:rFonts w:asciiTheme="minorHAnsi" w:hAnsiTheme="minorHAnsi" w:cstheme="minorHAnsi"/>
          <w:b/>
          <w:color w:val="EE0000"/>
          <w:sz w:val="22"/>
          <w:szCs w:val="22"/>
          <w:lang w:val="ro-RO"/>
        </w:rPr>
      </w:pPr>
      <w:r w:rsidRPr="009F7315">
        <w:rPr>
          <w:rFonts w:asciiTheme="minorHAnsi" w:hAnsiTheme="minorHAnsi" w:cstheme="minorHAnsi"/>
          <w:b/>
          <w:color w:val="EE0000"/>
          <w:sz w:val="22"/>
          <w:szCs w:val="22"/>
          <w:lang w:val="ro-RO"/>
        </w:rPr>
        <w:t>Serviciile care vor fi livrate: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8222"/>
        <w:gridCol w:w="1984"/>
      </w:tblGrid>
      <w:tr w:rsidR="002823E9" w14:paraId="37B2D0CA" w14:textId="77777777" w:rsidTr="00425258">
        <w:trPr>
          <w:trHeight w:val="266"/>
        </w:trPr>
        <w:tc>
          <w:tcPr>
            <w:tcW w:w="8222" w:type="dxa"/>
            <w:shd w:val="clear" w:color="auto" w:fill="DBE5F1" w:themeFill="accent1" w:themeFillTint="33"/>
          </w:tcPr>
          <w:p w14:paraId="39B41862" w14:textId="70BCDF27" w:rsidR="002823E9" w:rsidRDefault="002823E9" w:rsidP="000070F0">
            <w:pPr>
              <w:ind w:left="0" w:right="-23"/>
              <w:jc w:val="both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ro-RO"/>
              </w:rPr>
              <w:t>Sarcina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4D1848EF" w14:textId="1E91AFC6" w:rsidR="002823E9" w:rsidRDefault="002823E9" w:rsidP="000070F0">
            <w:pPr>
              <w:ind w:left="0" w:right="-23"/>
              <w:jc w:val="both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ro-RO"/>
              </w:rPr>
              <w:t>Numărul de zile dedicate</w:t>
            </w:r>
          </w:p>
        </w:tc>
      </w:tr>
      <w:tr w:rsidR="002823E9" w14:paraId="68EA53D9" w14:textId="77777777" w:rsidTr="004413BA">
        <w:trPr>
          <w:trHeight w:val="258"/>
        </w:trPr>
        <w:tc>
          <w:tcPr>
            <w:tcW w:w="8222" w:type="dxa"/>
          </w:tcPr>
          <w:p w14:paraId="6200B8A9" w14:textId="7AFC2662" w:rsidR="002823E9" w:rsidRPr="002823E9" w:rsidRDefault="002823E9" w:rsidP="000070F0">
            <w:pPr>
              <w:ind w:left="0" w:right="-2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</w:pPr>
            <w:r w:rsidRPr="002823E9">
              <w:rPr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Identificarea și analiza standardelor internaționale relevante;</w:t>
            </w:r>
          </w:p>
        </w:tc>
        <w:tc>
          <w:tcPr>
            <w:tcW w:w="1984" w:type="dxa"/>
          </w:tcPr>
          <w:p w14:paraId="50B91F15" w14:textId="4030F2EF" w:rsidR="002823E9" w:rsidRDefault="000070F0" w:rsidP="00E50302">
            <w:pPr>
              <w:ind w:left="0" w:right="-23"/>
              <w:jc w:val="center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ro-RO"/>
              </w:rPr>
              <w:t>3</w:t>
            </w:r>
          </w:p>
        </w:tc>
      </w:tr>
      <w:tr w:rsidR="002823E9" w14:paraId="4CBEF6FD" w14:textId="77777777" w:rsidTr="004413BA">
        <w:trPr>
          <w:trHeight w:val="266"/>
        </w:trPr>
        <w:tc>
          <w:tcPr>
            <w:tcW w:w="8222" w:type="dxa"/>
          </w:tcPr>
          <w:p w14:paraId="009FA944" w14:textId="45CEA396" w:rsidR="002823E9" w:rsidRPr="002823E9" w:rsidRDefault="002823E9" w:rsidP="000070F0">
            <w:pPr>
              <w:ind w:left="0" w:right="-2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</w:pPr>
            <w:r w:rsidRPr="002823E9">
              <w:rPr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Analiza cadrului legislativ și normativ național cu privire la prevenirea hărțuirii sexuale (din punct de vedere al corespunderii cu standardelor);</w:t>
            </w:r>
          </w:p>
        </w:tc>
        <w:tc>
          <w:tcPr>
            <w:tcW w:w="1984" w:type="dxa"/>
          </w:tcPr>
          <w:p w14:paraId="082D4BBB" w14:textId="5BA966D0" w:rsidR="002823E9" w:rsidRDefault="00550DD2" w:rsidP="00E50302">
            <w:pPr>
              <w:ind w:left="0" w:right="-23"/>
              <w:jc w:val="center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ro-RO"/>
              </w:rPr>
              <w:t>3</w:t>
            </w:r>
          </w:p>
        </w:tc>
      </w:tr>
      <w:tr w:rsidR="002823E9" w14:paraId="131517F4" w14:textId="77777777" w:rsidTr="004413BA">
        <w:trPr>
          <w:trHeight w:val="258"/>
        </w:trPr>
        <w:tc>
          <w:tcPr>
            <w:tcW w:w="8222" w:type="dxa"/>
          </w:tcPr>
          <w:p w14:paraId="551613C6" w14:textId="03E9967D" w:rsidR="002823E9" w:rsidRPr="002823E9" w:rsidRDefault="002823E9" w:rsidP="000070F0">
            <w:pPr>
              <w:ind w:left="0" w:right="-2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</w:pPr>
            <w:r w:rsidRPr="002823E9">
              <w:rPr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Elaborarea unui set de recomandări specifice de ajustare a cadrului național la standardele naționale (recomandări concrete, amendamente s.a.)</w:t>
            </w:r>
            <w:r w:rsidR="00040D2E">
              <w:rPr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;</w:t>
            </w:r>
          </w:p>
        </w:tc>
        <w:tc>
          <w:tcPr>
            <w:tcW w:w="1984" w:type="dxa"/>
          </w:tcPr>
          <w:p w14:paraId="4B017C94" w14:textId="145916B3" w:rsidR="002823E9" w:rsidRDefault="00E50302" w:rsidP="00E50302">
            <w:pPr>
              <w:ind w:left="0" w:right="-23"/>
              <w:jc w:val="center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ro-RO"/>
              </w:rPr>
              <w:t>3</w:t>
            </w:r>
          </w:p>
        </w:tc>
      </w:tr>
      <w:tr w:rsidR="002823E9" w14:paraId="58F2E163" w14:textId="77777777" w:rsidTr="004413BA">
        <w:trPr>
          <w:trHeight w:val="266"/>
        </w:trPr>
        <w:tc>
          <w:tcPr>
            <w:tcW w:w="8222" w:type="dxa"/>
          </w:tcPr>
          <w:p w14:paraId="2B44AB7B" w14:textId="333EED69" w:rsidR="002823E9" w:rsidRPr="002823E9" w:rsidRDefault="005305FC" w:rsidP="000070F0">
            <w:pPr>
              <w:ind w:left="0" w:right="-2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Pregătirea și p</w:t>
            </w:r>
            <w:r w:rsidR="002823E9" w:rsidRPr="002823E9">
              <w:rPr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rezentarea concluziilor și recomandărilor în cadrul unui eveniment public de diseminare organizat de către beneficiar, cu participarea actorilor cheie</w:t>
            </w:r>
            <w:r w:rsidR="00040D2E">
              <w:rPr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.</w:t>
            </w:r>
          </w:p>
        </w:tc>
        <w:tc>
          <w:tcPr>
            <w:tcW w:w="1984" w:type="dxa"/>
          </w:tcPr>
          <w:p w14:paraId="04735E3C" w14:textId="2B28F994" w:rsidR="002823E9" w:rsidRDefault="000070F0" w:rsidP="00E50302">
            <w:pPr>
              <w:ind w:left="0" w:right="-23"/>
              <w:jc w:val="center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ro-RO"/>
              </w:rPr>
              <w:t>1</w:t>
            </w:r>
          </w:p>
        </w:tc>
      </w:tr>
      <w:tr w:rsidR="00152CC8" w14:paraId="23F1F87C" w14:textId="77777777" w:rsidTr="00425258">
        <w:trPr>
          <w:trHeight w:val="266"/>
        </w:trPr>
        <w:tc>
          <w:tcPr>
            <w:tcW w:w="8222" w:type="dxa"/>
            <w:shd w:val="clear" w:color="auto" w:fill="DBE5F1" w:themeFill="accent1" w:themeFillTint="33"/>
          </w:tcPr>
          <w:p w14:paraId="6173B393" w14:textId="4A93E181" w:rsidR="00152CC8" w:rsidRPr="00F5499A" w:rsidRDefault="00152CC8" w:rsidP="000070F0">
            <w:pPr>
              <w:ind w:left="0" w:right="-23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5499A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2EBD0192" w14:textId="37EAECBD" w:rsidR="00152CC8" w:rsidRDefault="00152CC8" w:rsidP="00E50302">
            <w:pPr>
              <w:ind w:left="0" w:right="-23"/>
              <w:jc w:val="center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ro-RO"/>
              </w:rPr>
              <w:t>10 zile</w:t>
            </w:r>
          </w:p>
        </w:tc>
      </w:tr>
    </w:tbl>
    <w:p w14:paraId="16A67634" w14:textId="77777777" w:rsidR="002823E9" w:rsidRPr="009F7315" w:rsidRDefault="002823E9" w:rsidP="00005B52">
      <w:pPr>
        <w:spacing w:after="240"/>
        <w:ind w:left="0" w:right="-23"/>
        <w:jc w:val="both"/>
        <w:rPr>
          <w:rFonts w:asciiTheme="minorHAnsi" w:hAnsiTheme="minorHAnsi" w:cstheme="minorHAnsi"/>
          <w:b/>
          <w:color w:val="EE0000"/>
          <w:sz w:val="22"/>
          <w:szCs w:val="22"/>
          <w:lang w:val="ro-RO"/>
        </w:rPr>
      </w:pPr>
    </w:p>
    <w:bookmarkEnd w:id="0"/>
    <w:p w14:paraId="736816BF" w14:textId="072E9E6B" w:rsidR="00F20505" w:rsidRPr="002E764E" w:rsidRDefault="00F60BDF" w:rsidP="0047103B">
      <w:pPr>
        <w:tabs>
          <w:tab w:val="left" w:pos="3744"/>
        </w:tabs>
        <w:ind w:left="0" w:right="-23"/>
        <w:jc w:val="both"/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</w:pPr>
      <w:r w:rsidRPr="002E764E"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  <w:t>Cri</w:t>
      </w:r>
      <w:r w:rsidR="00954643" w:rsidRPr="002E764E"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  <w:t>terii de analiză a ofertelor depuse</w:t>
      </w:r>
      <w:r w:rsidR="00D6199C"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  <w:t xml:space="preserve"> (Anexa 1)</w:t>
      </w:r>
      <w:r w:rsidR="00954643" w:rsidRPr="002E764E"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  <w:t>:</w:t>
      </w:r>
      <w:r w:rsidR="00F20505" w:rsidRPr="002E764E"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  <w:t xml:space="preserve"> </w:t>
      </w:r>
      <w:r w:rsidR="0047103B" w:rsidRPr="002E764E">
        <w:rPr>
          <w:rFonts w:asciiTheme="minorHAnsi" w:hAnsiTheme="minorHAnsi" w:cstheme="minorHAnsi"/>
          <w:b/>
          <w:color w:val="ED0000"/>
          <w:sz w:val="22"/>
          <w:szCs w:val="22"/>
          <w:lang w:val="ro-RO"/>
        </w:rPr>
        <w:tab/>
      </w:r>
    </w:p>
    <w:p w14:paraId="6896A50A" w14:textId="77777777" w:rsidR="00813895" w:rsidRDefault="00813895" w:rsidP="00AB65B5">
      <w:pPr>
        <w:pStyle w:val="ListParagraph"/>
        <w:numPr>
          <w:ilvl w:val="0"/>
          <w:numId w:val="15"/>
        </w:numPr>
        <w:ind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id="1" w:name="_Hlk51140611"/>
      <w:r w:rsidRPr="00813895">
        <w:rPr>
          <w:rFonts w:asciiTheme="minorHAnsi" w:hAnsiTheme="minorHAnsi" w:cstheme="minorHAnsi"/>
          <w:sz w:val="22"/>
          <w:szCs w:val="22"/>
          <w:lang w:val="ro-RO"/>
        </w:rPr>
        <w:t>Studii superioare în drept, politici publice, științe sociale sau domenii relevante;</w:t>
      </w:r>
    </w:p>
    <w:p w14:paraId="5F3C1216" w14:textId="78F16901" w:rsidR="002F1516" w:rsidRPr="00BA6042" w:rsidRDefault="002F1516" w:rsidP="00BA6042">
      <w:pPr>
        <w:pStyle w:val="ListParagraph"/>
        <w:numPr>
          <w:ilvl w:val="0"/>
          <w:numId w:val="15"/>
        </w:numPr>
        <w:ind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2F1516">
        <w:rPr>
          <w:rFonts w:asciiTheme="minorHAnsi" w:hAnsiTheme="minorHAnsi" w:cstheme="minorHAnsi"/>
          <w:sz w:val="22"/>
          <w:szCs w:val="22"/>
          <w:lang w:val="ro-RO"/>
        </w:rPr>
        <w:t>Experiență dovedită în analiza legislației muncii și/sau drepturilor omului;</w:t>
      </w:r>
    </w:p>
    <w:p w14:paraId="6360EB86" w14:textId="79B0BA89" w:rsidR="002F1516" w:rsidRPr="0041631C" w:rsidRDefault="002F1516" w:rsidP="0041631C">
      <w:pPr>
        <w:pStyle w:val="ListParagraph"/>
        <w:numPr>
          <w:ilvl w:val="0"/>
          <w:numId w:val="15"/>
        </w:numPr>
        <w:ind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2F1516">
        <w:rPr>
          <w:rFonts w:asciiTheme="minorHAnsi" w:hAnsiTheme="minorHAnsi" w:cstheme="minorHAnsi"/>
          <w:sz w:val="22"/>
          <w:szCs w:val="22"/>
          <w:lang w:val="ro-RO"/>
        </w:rPr>
        <w:t xml:space="preserve">Cunoașterea cadrului internațional </w:t>
      </w:r>
      <w:r w:rsidR="001B078B">
        <w:rPr>
          <w:rFonts w:asciiTheme="minorHAnsi" w:hAnsiTheme="minorHAnsi" w:cstheme="minorHAnsi"/>
          <w:sz w:val="22"/>
          <w:szCs w:val="22"/>
          <w:lang w:val="ro-RO"/>
        </w:rPr>
        <w:t xml:space="preserve">și național </w:t>
      </w:r>
      <w:r w:rsidRPr="002F1516">
        <w:rPr>
          <w:rFonts w:asciiTheme="minorHAnsi" w:hAnsiTheme="minorHAnsi" w:cstheme="minorHAnsi"/>
          <w:sz w:val="22"/>
          <w:szCs w:val="22"/>
          <w:lang w:val="ro-RO"/>
        </w:rPr>
        <w:t>privind hărțuirea la locul de muncă;</w:t>
      </w:r>
    </w:p>
    <w:p w14:paraId="4611503E" w14:textId="1838564A" w:rsidR="002F1516" w:rsidRDefault="002F1516" w:rsidP="002F1516">
      <w:pPr>
        <w:pStyle w:val="ListParagraph"/>
        <w:numPr>
          <w:ilvl w:val="0"/>
          <w:numId w:val="15"/>
        </w:numPr>
        <w:ind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2F1516">
        <w:rPr>
          <w:rFonts w:asciiTheme="minorHAnsi" w:hAnsiTheme="minorHAnsi" w:cstheme="minorHAnsi"/>
          <w:sz w:val="22"/>
          <w:szCs w:val="22"/>
          <w:lang w:val="ro-RO"/>
        </w:rPr>
        <w:t>Experiență în elaborarea de politici, propuneri legislative sau consultanță similară;</w:t>
      </w:r>
    </w:p>
    <w:bookmarkEnd w:id="1"/>
    <w:p w14:paraId="261463F2" w14:textId="1ACBCBF5" w:rsidR="006434D7" w:rsidRPr="00AB65B5" w:rsidRDefault="009166F2" w:rsidP="00AB65B5">
      <w:pPr>
        <w:pStyle w:val="ListParagraph"/>
        <w:numPr>
          <w:ilvl w:val="0"/>
          <w:numId w:val="15"/>
        </w:numPr>
        <w:ind w:right="-23"/>
        <w:jc w:val="both"/>
        <w:rPr>
          <w:rStyle w:val="subheadChar"/>
          <w:rFonts w:asciiTheme="minorHAnsi" w:eastAsia="Times New Roman" w:hAnsiTheme="minorHAnsi" w:cstheme="minorHAnsi"/>
          <w:b w:val="0"/>
          <w:bCs w:val="0"/>
          <w:sz w:val="22"/>
          <w:szCs w:val="22"/>
          <w:lang w:eastAsia="ar-SA"/>
        </w:rPr>
      </w:pPr>
      <w:r w:rsidRPr="00AB65B5">
        <w:rPr>
          <w:rFonts w:asciiTheme="minorHAnsi" w:hAnsiTheme="minorHAnsi" w:cstheme="minorHAnsi"/>
          <w:sz w:val="22"/>
          <w:szCs w:val="22"/>
          <w:lang w:val="ro-RO"/>
        </w:rPr>
        <w:t>Oferta financiară, remunerarea estimată în MDL, inclusiv taxele</w:t>
      </w:r>
      <w:r w:rsidR="008D38D4" w:rsidRPr="00AB65B5">
        <w:rPr>
          <w:rFonts w:asciiTheme="minorHAnsi" w:hAnsiTheme="minorHAnsi" w:cstheme="minorHAnsi"/>
          <w:sz w:val="22"/>
          <w:szCs w:val="22"/>
          <w:lang w:val="ro-RO"/>
        </w:rPr>
        <w:t xml:space="preserve"> (va fi completat modelul din Anexa </w:t>
      </w:r>
      <w:r w:rsidR="00DE09FF">
        <w:rPr>
          <w:rFonts w:asciiTheme="minorHAnsi" w:hAnsiTheme="minorHAnsi" w:cstheme="minorHAnsi"/>
          <w:sz w:val="22"/>
          <w:szCs w:val="22"/>
          <w:lang w:val="ro-RO"/>
        </w:rPr>
        <w:t>2</w:t>
      </w:r>
      <w:r w:rsidR="008D38D4" w:rsidRPr="00AB65B5">
        <w:rPr>
          <w:rFonts w:asciiTheme="minorHAnsi" w:hAnsiTheme="minorHAnsi" w:cstheme="minorHAnsi"/>
          <w:sz w:val="22"/>
          <w:szCs w:val="22"/>
          <w:lang w:val="ro-RO"/>
        </w:rPr>
        <w:t>)</w:t>
      </w:r>
      <w:r w:rsidR="00A574ED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14:paraId="71D1A9D2" w14:textId="77777777" w:rsidR="0084228F" w:rsidRDefault="0084228F" w:rsidP="3872A36A">
      <w:pPr>
        <w:pStyle w:val="DefaultText"/>
        <w:widowControl/>
        <w:ind w:right="-23"/>
        <w:jc w:val="both"/>
        <w:rPr>
          <w:rStyle w:val="subheadChar"/>
          <w:rFonts w:asciiTheme="minorHAnsi" w:hAnsiTheme="minorHAnsi" w:cstheme="minorBidi"/>
          <w:color w:val="ED0000"/>
          <w:sz w:val="22"/>
          <w:szCs w:val="22"/>
          <w:lang w:val="en-AU"/>
        </w:rPr>
      </w:pPr>
    </w:p>
    <w:p w14:paraId="60566B6A" w14:textId="7404A8EE" w:rsidR="00312CC4" w:rsidRPr="002E764E" w:rsidRDefault="00312CC4" w:rsidP="3872A36A">
      <w:pPr>
        <w:pStyle w:val="DefaultText"/>
        <w:widowControl/>
        <w:ind w:right="-23"/>
        <w:jc w:val="both"/>
        <w:rPr>
          <w:rStyle w:val="subheadChar"/>
          <w:rFonts w:asciiTheme="minorHAnsi" w:hAnsiTheme="minorHAnsi" w:cstheme="minorBidi"/>
          <w:color w:val="ED0000"/>
          <w:sz w:val="22"/>
          <w:szCs w:val="22"/>
          <w:lang w:val="en-AU"/>
        </w:rPr>
      </w:pPr>
      <w:proofErr w:type="spellStart"/>
      <w:r w:rsidRPr="3872A36A">
        <w:rPr>
          <w:rStyle w:val="subheadChar"/>
          <w:rFonts w:asciiTheme="minorHAnsi" w:hAnsiTheme="minorHAnsi" w:cstheme="minorBidi"/>
          <w:color w:val="ED0000"/>
          <w:sz w:val="22"/>
          <w:szCs w:val="22"/>
          <w:lang w:val="en-AU"/>
        </w:rPr>
        <w:t>Dosarul</w:t>
      </w:r>
      <w:proofErr w:type="spellEnd"/>
      <w:r w:rsidRPr="3872A36A">
        <w:rPr>
          <w:rStyle w:val="subheadChar"/>
          <w:rFonts w:asciiTheme="minorHAnsi" w:hAnsiTheme="minorHAnsi" w:cstheme="minorBidi"/>
          <w:color w:val="ED0000"/>
          <w:sz w:val="22"/>
          <w:szCs w:val="22"/>
          <w:lang w:val="en-AU"/>
        </w:rPr>
        <w:t xml:space="preserve"> </w:t>
      </w:r>
      <w:r w:rsidR="0047103B" w:rsidRPr="3872A36A">
        <w:rPr>
          <w:rStyle w:val="subheadChar"/>
          <w:rFonts w:asciiTheme="minorHAnsi" w:hAnsiTheme="minorHAnsi" w:cstheme="minorBidi"/>
          <w:color w:val="ED0000"/>
          <w:sz w:val="22"/>
          <w:szCs w:val="22"/>
          <w:lang w:val="en-AU"/>
        </w:rPr>
        <w:t xml:space="preserve">OBLIGATORIU </w:t>
      </w:r>
      <w:proofErr w:type="spellStart"/>
      <w:r w:rsidRPr="3872A36A">
        <w:rPr>
          <w:rStyle w:val="subheadChar"/>
          <w:rFonts w:asciiTheme="minorHAnsi" w:hAnsiTheme="minorHAnsi" w:cstheme="minorBidi"/>
          <w:color w:val="ED0000"/>
          <w:sz w:val="22"/>
          <w:szCs w:val="22"/>
          <w:lang w:val="en-AU"/>
        </w:rPr>
        <w:t>va</w:t>
      </w:r>
      <w:proofErr w:type="spellEnd"/>
      <w:r w:rsidRPr="3872A36A">
        <w:rPr>
          <w:rStyle w:val="subheadChar"/>
          <w:rFonts w:asciiTheme="minorHAnsi" w:hAnsiTheme="minorHAnsi" w:cstheme="minorBidi"/>
          <w:color w:val="ED0000"/>
          <w:sz w:val="22"/>
          <w:szCs w:val="22"/>
          <w:lang w:val="en-AU"/>
        </w:rPr>
        <w:t xml:space="preserve"> include:</w:t>
      </w:r>
    </w:p>
    <w:p w14:paraId="512FA925" w14:textId="77777777" w:rsidR="00B556AC" w:rsidRPr="00A574ED" w:rsidRDefault="00B556AC" w:rsidP="00AB65B5">
      <w:pPr>
        <w:pStyle w:val="DefaultText"/>
        <w:widowControl/>
        <w:numPr>
          <w:ilvl w:val="0"/>
          <w:numId w:val="16"/>
        </w:numPr>
        <w:ind w:right="-23"/>
        <w:jc w:val="both"/>
        <w:rPr>
          <w:rStyle w:val="subheadChar"/>
          <w:rFonts w:asciiTheme="minorHAnsi" w:eastAsia="Times New Roman" w:hAnsiTheme="minorHAnsi" w:cstheme="minorBidi"/>
          <w:b w:val="0"/>
          <w:bCs w:val="0"/>
          <w:color w:val="000000"/>
          <w:sz w:val="22"/>
          <w:szCs w:val="22"/>
          <w:lang w:val="en-AU" w:eastAsia="en-US"/>
        </w:rPr>
      </w:pPr>
      <w:r w:rsidRPr="00EB5641">
        <w:rPr>
          <w:rStyle w:val="subheadChar"/>
          <w:rFonts w:asciiTheme="minorHAnsi" w:hAnsiTheme="minorHAnsi" w:cstheme="minorHAnsi"/>
          <w:b w:val="0"/>
          <w:bCs w:val="0"/>
          <w:sz w:val="22"/>
          <w:szCs w:val="22"/>
        </w:rPr>
        <w:t>CV-ul;</w:t>
      </w:r>
    </w:p>
    <w:p w14:paraId="1DE6BFA3" w14:textId="3C85B3FF" w:rsidR="00A574ED" w:rsidRPr="00B556AC" w:rsidRDefault="00A574ED" w:rsidP="00AB65B5">
      <w:pPr>
        <w:pStyle w:val="DefaultText"/>
        <w:widowControl/>
        <w:numPr>
          <w:ilvl w:val="0"/>
          <w:numId w:val="16"/>
        </w:numPr>
        <w:ind w:right="-23"/>
        <w:jc w:val="both"/>
        <w:rPr>
          <w:rStyle w:val="subheadChar"/>
          <w:rFonts w:asciiTheme="minorHAnsi" w:eastAsia="Times New Roman" w:hAnsiTheme="minorHAnsi" w:cstheme="minorBidi"/>
          <w:b w:val="0"/>
          <w:bCs w:val="0"/>
          <w:color w:val="000000"/>
          <w:sz w:val="22"/>
          <w:szCs w:val="22"/>
          <w:lang w:val="en-AU" w:eastAsia="en-US"/>
        </w:rPr>
      </w:pPr>
      <w:r>
        <w:rPr>
          <w:rStyle w:val="subheadChar"/>
          <w:rFonts w:asciiTheme="minorHAnsi" w:hAnsiTheme="minorHAnsi" w:cstheme="minorHAnsi"/>
          <w:b w:val="0"/>
          <w:bCs w:val="0"/>
          <w:sz w:val="22"/>
          <w:szCs w:val="22"/>
        </w:rPr>
        <w:t>Scrisoare de intenție</w:t>
      </w:r>
      <w:r w:rsidR="008D66F5">
        <w:rPr>
          <w:rStyle w:val="subheadChar"/>
          <w:rFonts w:asciiTheme="minorHAnsi" w:hAnsiTheme="minorHAnsi" w:cstheme="minorHAnsi"/>
          <w:b w:val="0"/>
          <w:bCs w:val="0"/>
          <w:sz w:val="22"/>
          <w:szCs w:val="22"/>
        </w:rPr>
        <w:t>, cu indicarea experienței relevante;</w:t>
      </w:r>
    </w:p>
    <w:p w14:paraId="12610907" w14:textId="59320379" w:rsidR="00A409A4" w:rsidRPr="00A409A4" w:rsidRDefault="00A409A4" w:rsidP="00AB65B5">
      <w:pPr>
        <w:pStyle w:val="DefaultText"/>
        <w:widowControl/>
        <w:numPr>
          <w:ilvl w:val="0"/>
          <w:numId w:val="16"/>
        </w:numPr>
        <w:ind w:right="-23"/>
        <w:jc w:val="both"/>
        <w:rPr>
          <w:rStyle w:val="subheadChar"/>
          <w:rFonts w:asciiTheme="minorHAnsi" w:eastAsia="Times New Roman" w:hAnsiTheme="minorHAnsi" w:cstheme="minorBidi"/>
          <w:b w:val="0"/>
          <w:bCs w:val="0"/>
          <w:color w:val="000000"/>
          <w:sz w:val="22"/>
          <w:szCs w:val="22"/>
          <w:lang w:val="en-AU" w:eastAsia="en-US"/>
        </w:rPr>
      </w:pPr>
      <w:proofErr w:type="spellStart"/>
      <w:r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  <w:lang w:val="en-AU"/>
        </w:rPr>
        <w:t>Oferta</w:t>
      </w:r>
      <w:proofErr w:type="spellEnd"/>
      <w:r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  <w:lang w:val="en-AU"/>
        </w:rPr>
        <w:t xml:space="preserve"> </w:t>
      </w:r>
      <w:proofErr w:type="spellStart"/>
      <w:proofErr w:type="gramStart"/>
      <w:r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  <w:lang w:val="en-AU"/>
        </w:rPr>
        <w:t>financiară</w:t>
      </w:r>
      <w:proofErr w:type="spellEnd"/>
      <w:r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  <w:lang w:val="en-AU"/>
        </w:rPr>
        <w:t>;</w:t>
      </w:r>
      <w:proofErr w:type="gramEnd"/>
    </w:p>
    <w:p w14:paraId="77618902" w14:textId="0AA21335" w:rsidR="002609E1" w:rsidRPr="003F5A62" w:rsidRDefault="0030591F" w:rsidP="00AB65B5">
      <w:pPr>
        <w:pStyle w:val="DefaultText"/>
        <w:widowControl/>
        <w:numPr>
          <w:ilvl w:val="0"/>
          <w:numId w:val="16"/>
        </w:numPr>
        <w:ind w:right="-23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proofErr w:type="spellStart"/>
      <w:r w:rsidRPr="3872A36A"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  <w:lang w:val="en-AU"/>
        </w:rPr>
        <w:t>Declarația</w:t>
      </w:r>
      <w:proofErr w:type="spellEnd"/>
      <w:r w:rsidRPr="3872A36A"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  <w:lang w:val="en-AU"/>
        </w:rPr>
        <w:t xml:space="preserve"> de </w:t>
      </w:r>
      <w:proofErr w:type="spellStart"/>
      <w:r w:rsidRPr="3872A36A"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  <w:lang w:val="en-AU"/>
        </w:rPr>
        <w:t>integritate</w:t>
      </w:r>
      <w:proofErr w:type="spellEnd"/>
      <w:r w:rsidR="004177EA" w:rsidRPr="3872A36A"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  <w:lang w:val="en-AU"/>
        </w:rPr>
        <w:t xml:space="preserve"> (a se </w:t>
      </w:r>
      <w:proofErr w:type="spellStart"/>
      <w:r w:rsidR="004177EA" w:rsidRPr="3872A36A"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  <w:lang w:val="en-AU"/>
        </w:rPr>
        <w:t>vedea</w:t>
      </w:r>
      <w:proofErr w:type="spellEnd"/>
      <w:r w:rsidR="004177EA" w:rsidRPr="3872A36A"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  <w:lang w:val="en-AU"/>
        </w:rPr>
        <w:t xml:space="preserve"> </w:t>
      </w:r>
      <w:proofErr w:type="spellStart"/>
      <w:r w:rsidR="004177EA" w:rsidRPr="3872A36A"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  <w:lang w:val="en-AU"/>
        </w:rPr>
        <w:t>Anexa</w:t>
      </w:r>
      <w:proofErr w:type="spellEnd"/>
      <w:r w:rsidR="004177EA" w:rsidRPr="3872A36A"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  <w:lang w:val="en-AU"/>
        </w:rPr>
        <w:t xml:space="preserve"> </w:t>
      </w:r>
      <w:r w:rsidR="00DE09FF"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  <w:lang w:val="en-AU"/>
        </w:rPr>
        <w:t>3</w:t>
      </w:r>
      <w:r w:rsidR="004177EA" w:rsidRPr="3872A36A">
        <w:rPr>
          <w:rStyle w:val="subheadChar"/>
          <w:rFonts w:asciiTheme="minorHAnsi" w:hAnsiTheme="minorHAnsi" w:cstheme="minorBidi"/>
          <w:b w:val="0"/>
          <w:bCs w:val="0"/>
          <w:sz w:val="22"/>
          <w:szCs w:val="22"/>
          <w:lang w:val="en-AU"/>
        </w:rPr>
        <w:t xml:space="preserve">). </w:t>
      </w:r>
    </w:p>
    <w:p w14:paraId="44B61967" w14:textId="77777777" w:rsidR="00A409A4" w:rsidRDefault="00A409A4" w:rsidP="00FD4E99">
      <w:pPr>
        <w:pStyle w:val="subhead"/>
        <w:spacing w:before="0" w:beforeAutospacing="0" w:after="0" w:afterAutospacing="0"/>
        <w:ind w:right="-23"/>
        <w:jc w:val="both"/>
        <w:rPr>
          <w:rFonts w:asciiTheme="minorHAnsi" w:hAnsiTheme="minorHAnsi" w:cstheme="minorHAnsi"/>
          <w:color w:val="ED0000"/>
          <w:sz w:val="22"/>
          <w:szCs w:val="22"/>
        </w:rPr>
      </w:pPr>
    </w:p>
    <w:p w14:paraId="5E42DAFB" w14:textId="6EBC3124" w:rsidR="003E7EAA" w:rsidRPr="004846B8" w:rsidRDefault="00872E78" w:rsidP="00FD4E99">
      <w:pPr>
        <w:pStyle w:val="subhead"/>
        <w:spacing w:before="0" w:beforeAutospacing="0" w:after="0" w:afterAutospacing="0"/>
        <w:ind w:right="-2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E764E">
        <w:rPr>
          <w:rFonts w:asciiTheme="minorHAnsi" w:hAnsiTheme="minorHAnsi" w:cstheme="minorHAnsi"/>
          <w:color w:val="ED0000"/>
          <w:sz w:val="22"/>
          <w:szCs w:val="22"/>
        </w:rPr>
        <w:t>Cerințe</w:t>
      </w:r>
      <w:r w:rsidR="00BE6A32" w:rsidRPr="002E764E">
        <w:rPr>
          <w:rFonts w:asciiTheme="minorHAnsi" w:hAnsiTheme="minorHAnsi" w:cstheme="minorHAnsi"/>
          <w:color w:val="ED0000"/>
          <w:sz w:val="22"/>
          <w:szCs w:val="22"/>
        </w:rPr>
        <w:t xml:space="preserve"> </w:t>
      </w:r>
      <w:proofErr w:type="spellStart"/>
      <w:r w:rsidR="005776C7" w:rsidRPr="002E764E">
        <w:rPr>
          <w:rFonts w:asciiTheme="minorHAnsi" w:hAnsiTheme="minorHAnsi" w:cstheme="minorHAnsi"/>
          <w:color w:val="ED0000"/>
          <w:sz w:val="22"/>
          <w:szCs w:val="22"/>
        </w:rPr>
        <w:t>faţ</w:t>
      </w:r>
      <w:r w:rsidRPr="002E764E">
        <w:rPr>
          <w:rFonts w:asciiTheme="minorHAnsi" w:hAnsiTheme="minorHAnsi" w:cstheme="minorHAnsi"/>
          <w:color w:val="ED0000"/>
          <w:sz w:val="22"/>
          <w:szCs w:val="22"/>
        </w:rPr>
        <w:t>ă</w:t>
      </w:r>
      <w:proofErr w:type="spellEnd"/>
      <w:r w:rsidR="003E7EAA" w:rsidRPr="002E764E">
        <w:rPr>
          <w:rFonts w:asciiTheme="minorHAnsi" w:hAnsiTheme="minorHAnsi" w:cstheme="minorHAnsi"/>
          <w:color w:val="ED0000"/>
          <w:sz w:val="22"/>
          <w:szCs w:val="22"/>
        </w:rPr>
        <w:t xml:space="preserve"> de oferta financiară</w:t>
      </w:r>
      <w:r w:rsidR="003E7EAA" w:rsidRPr="004846B8">
        <w:rPr>
          <w:rFonts w:asciiTheme="minorHAnsi" w:hAnsiTheme="minorHAnsi" w:cstheme="minorHAnsi"/>
          <w:color w:val="FF0000"/>
          <w:sz w:val="22"/>
          <w:szCs w:val="22"/>
        </w:rPr>
        <w:t>:</w:t>
      </w:r>
    </w:p>
    <w:p w14:paraId="45D7B6A9" w14:textId="0FDB2275" w:rsidR="00C46180" w:rsidRPr="003F5A62" w:rsidRDefault="0095550A" w:rsidP="000F181C">
      <w:pPr>
        <w:pStyle w:val="subhead"/>
        <w:spacing w:before="0" w:beforeAutospacing="0" w:after="0" w:afterAutospacing="0"/>
        <w:ind w:right="-2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F5A62">
        <w:rPr>
          <w:rFonts w:asciiTheme="minorHAnsi" w:hAnsiTheme="minorHAnsi" w:cstheme="minorHAnsi"/>
          <w:b w:val="0"/>
          <w:sz w:val="22"/>
          <w:szCs w:val="22"/>
        </w:rPr>
        <w:t xml:space="preserve">Oferta va fi exprimată în </w:t>
      </w:r>
      <w:r w:rsidR="00CB5AC8" w:rsidRPr="003F5A62">
        <w:rPr>
          <w:rFonts w:asciiTheme="minorHAnsi" w:hAnsiTheme="minorHAnsi" w:cstheme="minorHAnsi"/>
          <w:b w:val="0"/>
          <w:sz w:val="22"/>
          <w:szCs w:val="22"/>
        </w:rPr>
        <w:t>MDL</w:t>
      </w:r>
      <w:r w:rsidRPr="003F5A62">
        <w:rPr>
          <w:rFonts w:asciiTheme="minorHAnsi" w:hAnsiTheme="minorHAnsi" w:cstheme="minorHAnsi"/>
          <w:b w:val="0"/>
          <w:sz w:val="22"/>
          <w:szCs w:val="22"/>
        </w:rPr>
        <w:t xml:space="preserve"> și </w:t>
      </w:r>
      <w:r w:rsidR="000F17A3">
        <w:rPr>
          <w:rFonts w:asciiTheme="minorHAnsi" w:hAnsiTheme="minorHAnsi" w:cstheme="minorHAnsi"/>
          <w:b w:val="0"/>
          <w:sz w:val="22"/>
          <w:szCs w:val="22"/>
        </w:rPr>
        <w:t>va include toate taxele.</w:t>
      </w:r>
    </w:p>
    <w:p w14:paraId="50E7B335" w14:textId="77777777" w:rsidR="00B24F1C" w:rsidRDefault="00B24F1C" w:rsidP="00C46180">
      <w:pPr>
        <w:pStyle w:val="subhead"/>
        <w:spacing w:before="0" w:beforeAutospacing="0" w:after="0" w:afterAutospacing="0"/>
        <w:ind w:right="-23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</w:p>
    <w:p w14:paraId="7F874550" w14:textId="491E9555" w:rsidR="00C46180" w:rsidRPr="003F5A62" w:rsidRDefault="00312CC4" w:rsidP="00C46180">
      <w:pPr>
        <w:pStyle w:val="subhead"/>
        <w:spacing w:before="0" w:beforeAutospacing="0" w:after="0" w:afterAutospacing="0"/>
        <w:ind w:right="-23"/>
        <w:jc w:val="both"/>
        <w:rPr>
          <w:rFonts w:asciiTheme="minorHAnsi" w:hAnsiTheme="minorHAnsi" w:cstheme="minorHAnsi"/>
          <w:b w:val="0"/>
          <w:i/>
          <w:sz w:val="22"/>
          <w:szCs w:val="22"/>
        </w:rPr>
      </w:pPr>
      <w:r w:rsidRPr="003F5A62">
        <w:rPr>
          <w:rFonts w:asciiTheme="minorHAnsi" w:hAnsiTheme="minorHAnsi" w:cstheme="minorHAnsi"/>
          <w:b w:val="0"/>
          <w:i/>
          <w:sz w:val="22"/>
          <w:szCs w:val="22"/>
        </w:rPr>
        <w:t>Modelul ofertei financ</w:t>
      </w:r>
      <w:r w:rsidR="005776C7" w:rsidRPr="003F5A62">
        <w:rPr>
          <w:rFonts w:asciiTheme="minorHAnsi" w:hAnsiTheme="minorHAnsi" w:cstheme="minorHAnsi"/>
          <w:b w:val="0"/>
          <w:i/>
          <w:sz w:val="22"/>
          <w:szCs w:val="22"/>
        </w:rPr>
        <w:t xml:space="preserve">iare a se vedea în </w:t>
      </w:r>
      <w:r w:rsidR="006118FF" w:rsidRPr="003F5A62">
        <w:rPr>
          <w:rFonts w:asciiTheme="minorHAnsi" w:hAnsiTheme="minorHAnsi" w:cstheme="minorHAnsi"/>
          <w:b w:val="0"/>
          <w:i/>
          <w:sz w:val="22"/>
          <w:szCs w:val="22"/>
        </w:rPr>
        <w:t xml:space="preserve">Anexa </w:t>
      </w:r>
      <w:r w:rsidR="00ED77F1">
        <w:rPr>
          <w:rFonts w:asciiTheme="minorHAnsi" w:hAnsiTheme="minorHAnsi" w:cstheme="minorHAnsi"/>
          <w:b w:val="0"/>
          <w:i/>
          <w:sz w:val="22"/>
          <w:szCs w:val="22"/>
        </w:rPr>
        <w:t>2</w:t>
      </w:r>
      <w:r w:rsidRPr="003F5A62">
        <w:rPr>
          <w:rFonts w:asciiTheme="minorHAnsi" w:hAnsiTheme="minorHAnsi" w:cstheme="minorHAnsi"/>
          <w:b w:val="0"/>
          <w:i/>
          <w:sz w:val="22"/>
          <w:szCs w:val="22"/>
        </w:rPr>
        <w:t xml:space="preserve"> a acestui document. </w:t>
      </w:r>
      <w:r w:rsidR="00FD4E99" w:rsidRPr="003F5A62">
        <w:rPr>
          <w:rFonts w:asciiTheme="minorHAnsi" w:hAnsiTheme="minorHAnsi" w:cstheme="minorHAnsi"/>
          <w:b w:val="0"/>
          <w:i/>
          <w:sz w:val="22"/>
          <w:szCs w:val="22"/>
        </w:rPr>
        <w:t>Oferta financiară</w:t>
      </w:r>
      <w:r w:rsidR="00B24F1C">
        <w:rPr>
          <w:rFonts w:asciiTheme="minorHAnsi" w:hAnsiTheme="minorHAnsi" w:cstheme="minorHAnsi"/>
          <w:b w:val="0"/>
          <w:i/>
          <w:sz w:val="22"/>
          <w:szCs w:val="22"/>
        </w:rPr>
        <w:t>,</w:t>
      </w:r>
      <w:r w:rsidR="00FD4E99" w:rsidRPr="003F5A62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proofErr w:type="spellStart"/>
      <w:r w:rsidR="00FD4E99" w:rsidRPr="003F5A62">
        <w:rPr>
          <w:rFonts w:asciiTheme="minorHAnsi" w:hAnsiTheme="minorHAnsi" w:cstheme="minorHAnsi"/>
          <w:b w:val="0"/>
          <w:i/>
          <w:sz w:val="22"/>
          <w:szCs w:val="22"/>
        </w:rPr>
        <w:t>ȋn</w:t>
      </w:r>
      <w:proofErr w:type="spellEnd"/>
      <w:r w:rsidR="00FD4E99" w:rsidRPr="003F5A62">
        <w:rPr>
          <w:rFonts w:asciiTheme="minorHAnsi" w:hAnsiTheme="minorHAnsi" w:cstheme="minorHAnsi"/>
          <w:b w:val="0"/>
          <w:i/>
          <w:sz w:val="22"/>
          <w:szCs w:val="22"/>
        </w:rPr>
        <w:t xml:space="preserve"> mod obligatoriu</w:t>
      </w:r>
      <w:r w:rsidR="00B24F1C">
        <w:rPr>
          <w:rFonts w:asciiTheme="minorHAnsi" w:hAnsiTheme="minorHAnsi" w:cstheme="minorHAnsi"/>
          <w:b w:val="0"/>
          <w:i/>
          <w:sz w:val="22"/>
          <w:szCs w:val="22"/>
        </w:rPr>
        <w:t>,</w:t>
      </w:r>
      <w:r w:rsidR="00FD4E99" w:rsidRPr="003F5A62">
        <w:rPr>
          <w:rFonts w:asciiTheme="minorHAnsi" w:hAnsiTheme="minorHAnsi" w:cstheme="minorHAnsi"/>
          <w:b w:val="0"/>
          <w:i/>
          <w:sz w:val="22"/>
          <w:szCs w:val="22"/>
        </w:rPr>
        <w:t xml:space="preserve"> urmează a fi  datată</w:t>
      </w:r>
      <w:r w:rsidR="000F17A3">
        <w:rPr>
          <w:rFonts w:asciiTheme="minorHAnsi" w:hAnsiTheme="minorHAnsi" w:cstheme="minorHAnsi"/>
          <w:b w:val="0"/>
          <w:i/>
          <w:sz w:val="22"/>
          <w:szCs w:val="22"/>
        </w:rPr>
        <w:t xml:space="preserve"> și</w:t>
      </w:r>
      <w:r w:rsidR="00F4181D" w:rsidRPr="003F5A62">
        <w:rPr>
          <w:rFonts w:asciiTheme="minorHAnsi" w:hAnsiTheme="minorHAnsi" w:cstheme="minorHAnsi"/>
          <w:b w:val="0"/>
          <w:i/>
          <w:sz w:val="22"/>
          <w:szCs w:val="22"/>
        </w:rPr>
        <w:t xml:space="preserve"> semnată</w:t>
      </w:r>
      <w:r w:rsidR="000F17A3">
        <w:rPr>
          <w:rFonts w:asciiTheme="minorHAnsi" w:hAnsiTheme="minorHAnsi" w:cstheme="minorHAnsi"/>
          <w:b w:val="0"/>
          <w:i/>
          <w:sz w:val="22"/>
          <w:szCs w:val="22"/>
        </w:rPr>
        <w:t xml:space="preserve">, </w:t>
      </w:r>
      <w:r w:rsidR="00F4181D" w:rsidRPr="003F5A62">
        <w:rPr>
          <w:rFonts w:asciiTheme="minorHAnsi" w:hAnsiTheme="minorHAnsi" w:cstheme="minorHAnsi"/>
          <w:b w:val="0"/>
          <w:i/>
          <w:sz w:val="22"/>
          <w:szCs w:val="22"/>
        </w:rPr>
        <w:t>și va include</w:t>
      </w:r>
      <w:r w:rsidR="00486262" w:rsidRPr="003F5A62">
        <w:rPr>
          <w:rFonts w:asciiTheme="minorHAnsi" w:hAnsiTheme="minorHAnsi" w:cstheme="minorHAnsi"/>
          <w:b w:val="0"/>
          <w:i/>
          <w:sz w:val="22"/>
          <w:szCs w:val="22"/>
        </w:rPr>
        <w:t xml:space="preserve"> adresă, telefon fix </w:t>
      </w:r>
      <w:proofErr w:type="spellStart"/>
      <w:r w:rsidR="00486262" w:rsidRPr="003F5A62">
        <w:rPr>
          <w:rFonts w:asciiTheme="minorHAnsi" w:hAnsiTheme="minorHAnsi" w:cstheme="minorHAnsi"/>
          <w:b w:val="0"/>
          <w:i/>
          <w:sz w:val="22"/>
          <w:szCs w:val="22"/>
        </w:rPr>
        <w:t>şi</w:t>
      </w:r>
      <w:proofErr w:type="spellEnd"/>
      <w:r w:rsidR="00486262" w:rsidRPr="003F5A62">
        <w:rPr>
          <w:rFonts w:asciiTheme="minorHAnsi" w:hAnsiTheme="minorHAnsi" w:cstheme="minorHAnsi"/>
          <w:b w:val="0"/>
          <w:i/>
          <w:sz w:val="22"/>
          <w:szCs w:val="22"/>
        </w:rPr>
        <w:t xml:space="preserve"> mobil, e-mail, numele deplin al persoanei de contact</w:t>
      </w:r>
      <w:r w:rsidR="00FD4E99" w:rsidRPr="003F5A62">
        <w:rPr>
          <w:rFonts w:asciiTheme="minorHAnsi" w:hAnsiTheme="minorHAnsi" w:cstheme="minorHAnsi"/>
          <w:b w:val="0"/>
          <w:i/>
          <w:sz w:val="22"/>
          <w:szCs w:val="22"/>
        </w:rPr>
        <w:t>.</w:t>
      </w:r>
    </w:p>
    <w:p w14:paraId="68D0C34F" w14:textId="77777777" w:rsidR="00F4181D" w:rsidRPr="003F5A62" w:rsidRDefault="00F4181D" w:rsidP="00F4181D">
      <w:pPr>
        <w:pStyle w:val="subhead"/>
        <w:spacing w:before="0" w:beforeAutospacing="0" w:after="0" w:afterAutospacing="0"/>
        <w:ind w:right="-23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BE18B70" w14:textId="6EB8BA04" w:rsidR="006118FF" w:rsidRPr="003F5A62" w:rsidRDefault="00312CC4" w:rsidP="00FD4E99">
      <w:pPr>
        <w:pStyle w:val="Footer"/>
        <w:spacing w:after="240"/>
        <w:ind w:left="0"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/>
          <w:sz w:val="22"/>
          <w:szCs w:val="22"/>
          <w:lang w:val="ro-RO"/>
        </w:rPr>
        <w:t xml:space="preserve">Plata pentru serviciile prestate: </w:t>
      </w:r>
      <w:r w:rsidR="0054604D" w:rsidRPr="003F5A62">
        <w:rPr>
          <w:rFonts w:asciiTheme="minorHAnsi" w:hAnsiTheme="minorHAnsi" w:cstheme="minorHAnsi"/>
          <w:sz w:val="22"/>
          <w:szCs w:val="22"/>
          <w:lang w:val="ro-RO"/>
        </w:rPr>
        <w:t>Cadrul legal de livrare a serviciilor va constitui contractul de prestare</w:t>
      </w:r>
      <w:r w:rsidR="00FC15EF"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a</w:t>
      </w:r>
      <w:r w:rsidR="00BE6A32"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54604D" w:rsidRPr="003F5A62">
        <w:rPr>
          <w:rFonts w:asciiTheme="minorHAnsi" w:hAnsiTheme="minorHAnsi" w:cstheme="minorHAnsi"/>
          <w:sz w:val="22"/>
          <w:szCs w:val="22"/>
          <w:lang w:val="ro-RO"/>
        </w:rPr>
        <w:t>servicii</w:t>
      </w:r>
      <w:r w:rsidR="00FC15EF"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lor de </w:t>
      </w:r>
      <w:r w:rsidR="005B6A6A">
        <w:rPr>
          <w:rFonts w:asciiTheme="minorHAnsi" w:hAnsiTheme="minorHAnsi" w:cstheme="minorHAnsi"/>
          <w:sz w:val="22"/>
          <w:szCs w:val="22"/>
          <w:lang w:val="ro-RO"/>
        </w:rPr>
        <w:t>expertiză</w:t>
      </w:r>
      <w:r w:rsidR="0054604D" w:rsidRPr="003F5A62">
        <w:rPr>
          <w:rFonts w:asciiTheme="minorHAnsi" w:hAnsiTheme="minorHAnsi" w:cstheme="minorHAnsi"/>
          <w:sz w:val="22"/>
          <w:szCs w:val="22"/>
          <w:lang w:val="ro-RO"/>
        </w:rPr>
        <w:t>, care va</w:t>
      </w:r>
      <w:r w:rsidR="00FC15EF"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fi semnat </w:t>
      </w:r>
      <w:proofErr w:type="spellStart"/>
      <w:r w:rsidR="00FC15EF" w:rsidRPr="003F5A62">
        <w:rPr>
          <w:rFonts w:asciiTheme="minorHAnsi" w:hAnsiTheme="minorHAnsi" w:cstheme="minorHAnsi"/>
          <w:sz w:val="22"/>
          <w:szCs w:val="22"/>
          <w:lang w:val="ro-RO"/>
        </w:rPr>
        <w:t>ȋ</w:t>
      </w:r>
      <w:r w:rsidR="000A7846" w:rsidRPr="003F5A62">
        <w:rPr>
          <w:rFonts w:asciiTheme="minorHAnsi" w:hAnsiTheme="minorHAnsi" w:cstheme="minorHAnsi"/>
          <w:sz w:val="22"/>
          <w:szCs w:val="22"/>
          <w:lang w:val="ro-RO"/>
        </w:rPr>
        <w:t>ntre</w:t>
      </w:r>
      <w:proofErr w:type="spellEnd"/>
      <w:r w:rsidR="000A7846"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CPD </w:t>
      </w:r>
      <w:proofErr w:type="spellStart"/>
      <w:r w:rsidR="000A7846" w:rsidRPr="003F5A62">
        <w:rPr>
          <w:rFonts w:asciiTheme="minorHAnsi" w:hAnsiTheme="minorHAnsi" w:cstheme="minorHAnsi"/>
          <w:sz w:val="22"/>
          <w:szCs w:val="22"/>
          <w:lang w:val="ro-RO"/>
        </w:rPr>
        <w:t>ş</w:t>
      </w:r>
      <w:r w:rsidR="000F181C" w:rsidRPr="003F5A62">
        <w:rPr>
          <w:rFonts w:asciiTheme="minorHAnsi" w:hAnsiTheme="minorHAnsi" w:cstheme="minorHAnsi"/>
          <w:sz w:val="22"/>
          <w:szCs w:val="22"/>
          <w:lang w:val="ro-RO"/>
        </w:rPr>
        <w:t>i</w:t>
      </w:r>
      <w:proofErr w:type="spellEnd"/>
      <w:r w:rsidR="000F181C"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435484">
        <w:rPr>
          <w:rFonts w:asciiTheme="minorHAnsi" w:hAnsiTheme="minorHAnsi" w:cstheme="minorHAnsi"/>
          <w:sz w:val="22"/>
          <w:szCs w:val="22"/>
          <w:lang w:val="ro-RO"/>
        </w:rPr>
        <w:t>prestator</w:t>
      </w:r>
      <w:r w:rsidR="0054604D" w:rsidRPr="003F5A62">
        <w:rPr>
          <w:rFonts w:asciiTheme="minorHAnsi" w:hAnsiTheme="minorHAnsi" w:cstheme="minorHAnsi"/>
          <w:sz w:val="22"/>
          <w:szCs w:val="22"/>
          <w:lang w:val="ro-RO"/>
        </w:rPr>
        <w:t>.</w:t>
      </w:r>
      <w:r w:rsidR="000F181C" w:rsidRPr="003F5A62">
        <w:rPr>
          <w:rFonts w:asciiTheme="minorHAnsi" w:hAnsiTheme="minorHAnsi" w:cstheme="minorHAnsi"/>
          <w:sz w:val="22"/>
          <w:szCs w:val="22"/>
          <w:lang w:val="ro-RO" w:eastAsia="ro-RO"/>
        </w:rPr>
        <w:t xml:space="preserve"> </w:t>
      </w:r>
      <w:r w:rsidR="00435484">
        <w:rPr>
          <w:rFonts w:asciiTheme="minorHAnsi" w:hAnsiTheme="minorHAnsi" w:cstheme="minorHAnsi"/>
          <w:sz w:val="22"/>
          <w:szCs w:val="22"/>
          <w:lang w:val="ro-RO" w:eastAsia="ro-RO"/>
        </w:rPr>
        <w:t>Prestatorul</w:t>
      </w:r>
      <w:r w:rsidR="00F61EB2" w:rsidRPr="003F5A62">
        <w:rPr>
          <w:rFonts w:asciiTheme="minorHAnsi" w:hAnsiTheme="minorHAnsi" w:cstheme="minorHAnsi"/>
          <w:sz w:val="22"/>
          <w:szCs w:val="22"/>
          <w:lang w:val="ro-RO" w:eastAsia="ro-RO"/>
        </w:rPr>
        <w:t xml:space="preserve"> </w:t>
      </w:r>
      <w:r w:rsidR="000F181C" w:rsidRPr="003F5A62">
        <w:rPr>
          <w:rFonts w:asciiTheme="minorHAnsi" w:hAnsiTheme="minorHAnsi" w:cstheme="minorHAnsi"/>
          <w:sz w:val="22"/>
          <w:szCs w:val="22"/>
          <w:lang w:val="ro-RO" w:eastAsia="ro-RO"/>
        </w:rPr>
        <w:t>va fi remunerat</w:t>
      </w:r>
      <w:r w:rsidRPr="003F5A62">
        <w:rPr>
          <w:rFonts w:asciiTheme="minorHAnsi" w:hAnsiTheme="minorHAnsi" w:cstheme="minorHAnsi"/>
          <w:sz w:val="22"/>
          <w:szCs w:val="22"/>
          <w:lang w:val="ro-RO" w:eastAsia="ro-RO"/>
        </w:rPr>
        <w:t xml:space="preserve"> prin virament bancar, </w:t>
      </w:r>
      <w:r w:rsidR="006118FF"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după prestarea serviciului </w:t>
      </w:r>
      <w:proofErr w:type="spellStart"/>
      <w:r w:rsidR="006118FF" w:rsidRPr="003F5A62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="006118FF"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prezentarea actului de recepție.</w:t>
      </w:r>
      <w:r w:rsidRPr="003F5A62">
        <w:rPr>
          <w:rFonts w:asciiTheme="minorHAnsi" w:hAnsiTheme="minorHAnsi" w:cstheme="minorHAnsi"/>
          <w:sz w:val="22"/>
          <w:szCs w:val="22"/>
          <w:lang w:val="ro-RO" w:eastAsia="ro-RO"/>
        </w:rPr>
        <w:t xml:space="preserve"> </w:t>
      </w:r>
      <w:r w:rsidRPr="003F5A62">
        <w:rPr>
          <w:rFonts w:asciiTheme="minorHAnsi" w:hAnsiTheme="minorHAnsi" w:cstheme="minorHAnsi"/>
          <w:sz w:val="22"/>
          <w:szCs w:val="22"/>
          <w:lang w:val="ro-RO"/>
        </w:rPr>
        <w:t>Transferul va fi efectuat în lei (MDL).</w:t>
      </w:r>
      <w:r w:rsidR="00CB47BB"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Detaliile vor fi re</w:t>
      </w:r>
      <w:r w:rsidR="00577994" w:rsidRPr="003F5A62">
        <w:rPr>
          <w:rFonts w:asciiTheme="minorHAnsi" w:hAnsiTheme="minorHAnsi" w:cstheme="minorHAnsi"/>
          <w:sz w:val="22"/>
          <w:szCs w:val="22"/>
          <w:lang w:val="ro-RO"/>
        </w:rPr>
        <w:t>flectate în contractul semnat î</w:t>
      </w:r>
      <w:r w:rsidR="00CB47BB"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ntre </w:t>
      </w:r>
      <w:r w:rsidR="00435484">
        <w:rPr>
          <w:rFonts w:asciiTheme="minorHAnsi" w:hAnsiTheme="minorHAnsi" w:cstheme="minorHAnsi"/>
          <w:sz w:val="22"/>
          <w:szCs w:val="22"/>
          <w:lang w:val="ro-RO"/>
        </w:rPr>
        <w:t>prestator</w:t>
      </w:r>
      <w:r w:rsidR="00454B1B">
        <w:rPr>
          <w:rFonts w:asciiTheme="minorHAnsi" w:hAnsiTheme="minorHAnsi" w:cstheme="minorHAnsi"/>
          <w:sz w:val="22"/>
          <w:szCs w:val="22"/>
          <w:lang w:val="ro-RO"/>
        </w:rPr>
        <w:t>ul</w:t>
      </w:r>
      <w:r w:rsidR="00CB47BB"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selectat</w:t>
      </w:r>
      <w:r w:rsidR="00454B1B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CB47BB" w:rsidRPr="003F5A62">
        <w:rPr>
          <w:rFonts w:asciiTheme="minorHAnsi" w:hAnsiTheme="minorHAnsi" w:cstheme="minorHAnsi"/>
          <w:sz w:val="22"/>
          <w:szCs w:val="22"/>
          <w:lang w:val="ro-RO"/>
        </w:rPr>
        <w:t>și CPD.</w:t>
      </w:r>
      <w:r w:rsidR="001D2181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14:paraId="06AF0415" w14:textId="53300C2E" w:rsidR="00312CC4" w:rsidRDefault="00312CC4" w:rsidP="00FD4E99">
      <w:pPr>
        <w:spacing w:after="240"/>
        <w:ind w:left="0"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sz w:val="22"/>
          <w:szCs w:val="22"/>
          <w:lang w:val="ro-RO"/>
        </w:rPr>
        <w:t>Perioada de executare a contractului</w:t>
      </w:r>
      <w:r w:rsidR="00BE6A32"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7378C6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EB4682" w:rsidRPr="00454B1B">
        <w:rPr>
          <w:rFonts w:asciiTheme="minorHAnsi" w:hAnsiTheme="minorHAnsi" w:cstheme="minorHAnsi"/>
          <w:b/>
          <w:bCs/>
          <w:iCs/>
          <w:color w:val="EE0000"/>
          <w:sz w:val="22"/>
          <w:szCs w:val="22"/>
          <w:lang w:val="ro-RO"/>
        </w:rPr>
        <w:t xml:space="preserve">septembrie </w:t>
      </w:r>
      <w:r w:rsidR="007347AA" w:rsidRPr="00454B1B">
        <w:rPr>
          <w:rFonts w:asciiTheme="minorHAnsi" w:hAnsiTheme="minorHAnsi" w:cstheme="minorHAnsi"/>
          <w:b/>
          <w:bCs/>
          <w:iCs/>
          <w:color w:val="EE0000"/>
          <w:sz w:val="22"/>
          <w:szCs w:val="22"/>
          <w:lang w:val="ro-RO"/>
        </w:rPr>
        <w:t xml:space="preserve">2025 – </w:t>
      </w:r>
      <w:r w:rsidR="00454B1B" w:rsidRPr="00454B1B">
        <w:rPr>
          <w:rFonts w:asciiTheme="minorHAnsi" w:hAnsiTheme="minorHAnsi" w:cstheme="minorHAnsi"/>
          <w:b/>
          <w:bCs/>
          <w:iCs/>
          <w:color w:val="EE0000"/>
          <w:sz w:val="22"/>
          <w:szCs w:val="22"/>
          <w:lang w:val="ro-RO"/>
        </w:rPr>
        <w:t>octombrie</w:t>
      </w:r>
      <w:r w:rsidR="00597145" w:rsidRPr="00454B1B">
        <w:rPr>
          <w:rFonts w:asciiTheme="minorHAnsi" w:hAnsiTheme="minorHAnsi" w:cstheme="minorHAnsi"/>
          <w:b/>
          <w:bCs/>
          <w:iCs/>
          <w:color w:val="EE0000"/>
          <w:sz w:val="22"/>
          <w:szCs w:val="22"/>
          <w:lang w:val="ro-RO"/>
        </w:rPr>
        <w:t xml:space="preserve"> 2025</w:t>
      </w:r>
      <w:r w:rsidR="006C5C20" w:rsidRPr="003F5A62">
        <w:rPr>
          <w:rFonts w:asciiTheme="minorHAnsi" w:hAnsiTheme="minorHAnsi" w:cstheme="minorHAnsi"/>
          <w:i/>
          <w:sz w:val="22"/>
          <w:szCs w:val="22"/>
          <w:lang w:val="ro-RO"/>
        </w:rPr>
        <w:t>,</w:t>
      </w:r>
      <w:r w:rsidR="00DE42C9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BE6A32" w:rsidRPr="003F5A62">
        <w:rPr>
          <w:rFonts w:asciiTheme="minorHAnsi" w:hAnsiTheme="minorHAnsi" w:cstheme="minorHAnsi"/>
          <w:sz w:val="22"/>
          <w:szCs w:val="22"/>
          <w:lang w:val="ro-RO"/>
        </w:rPr>
        <w:t>(</w:t>
      </w:r>
      <w:r w:rsidRPr="003F5A62">
        <w:rPr>
          <w:rFonts w:asciiTheme="minorHAnsi" w:hAnsiTheme="minorHAnsi" w:cstheme="minorHAnsi"/>
          <w:sz w:val="22"/>
          <w:szCs w:val="22"/>
          <w:lang w:val="ro-RO"/>
        </w:rPr>
        <w:t>contractul va fi semnat în MDL).</w:t>
      </w:r>
      <w:r w:rsidR="0067165F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14:paraId="7DCA6D5C" w14:textId="2A1B6F4C" w:rsidR="00F44823" w:rsidRPr="00EF544B" w:rsidRDefault="00F44823" w:rsidP="00FD4E99">
      <w:pPr>
        <w:spacing w:after="240"/>
        <w:ind w:left="0" w:right="-23"/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  <w:lang w:val="ro-RO"/>
        </w:rPr>
      </w:pPr>
      <w:r w:rsidRPr="00EF544B">
        <w:rPr>
          <w:rFonts w:asciiTheme="minorHAnsi" w:hAnsiTheme="minorHAnsi" w:cstheme="minorHAnsi"/>
          <w:b/>
          <w:bCs/>
          <w:color w:val="EE0000"/>
          <w:sz w:val="22"/>
          <w:szCs w:val="22"/>
          <w:lang w:val="ro-RO"/>
        </w:rPr>
        <w:t xml:space="preserve">Produsul </w:t>
      </w:r>
      <w:r w:rsidR="000D4BF1">
        <w:rPr>
          <w:rFonts w:asciiTheme="minorHAnsi" w:hAnsiTheme="minorHAnsi" w:cstheme="minorHAnsi"/>
          <w:b/>
          <w:bCs/>
          <w:color w:val="EE0000"/>
          <w:sz w:val="22"/>
          <w:szCs w:val="22"/>
          <w:lang w:val="ro-RO"/>
        </w:rPr>
        <w:t xml:space="preserve">final </w:t>
      </w:r>
      <w:r w:rsidRPr="00EF544B">
        <w:rPr>
          <w:rFonts w:asciiTheme="minorHAnsi" w:hAnsiTheme="minorHAnsi" w:cstheme="minorHAnsi"/>
          <w:b/>
          <w:bCs/>
          <w:color w:val="EE0000"/>
          <w:sz w:val="22"/>
          <w:szCs w:val="22"/>
          <w:lang w:val="ro-RO"/>
        </w:rPr>
        <w:t>urmează</w:t>
      </w:r>
      <w:r w:rsidR="00697B2F" w:rsidRPr="00EF544B">
        <w:rPr>
          <w:rFonts w:asciiTheme="minorHAnsi" w:hAnsiTheme="minorHAnsi" w:cstheme="minorHAnsi"/>
          <w:b/>
          <w:bCs/>
          <w:color w:val="EE0000"/>
          <w:sz w:val="22"/>
          <w:szCs w:val="22"/>
          <w:lang w:val="ro-RO"/>
        </w:rPr>
        <w:t xml:space="preserve"> a fi </w:t>
      </w:r>
      <w:r w:rsidR="00BD69EB" w:rsidRPr="00EF544B">
        <w:rPr>
          <w:rFonts w:asciiTheme="minorHAnsi" w:hAnsiTheme="minorHAnsi" w:cstheme="minorHAnsi"/>
          <w:b/>
          <w:bCs/>
          <w:color w:val="EE0000"/>
          <w:sz w:val="22"/>
          <w:szCs w:val="22"/>
          <w:lang w:val="ro-RO"/>
        </w:rPr>
        <w:t xml:space="preserve">livrat nu mai târziu de </w:t>
      </w:r>
      <w:r w:rsidR="00EF544B" w:rsidRPr="00D62076">
        <w:rPr>
          <w:rFonts w:asciiTheme="minorHAnsi" w:hAnsiTheme="minorHAnsi" w:cstheme="minorHAnsi"/>
          <w:b/>
          <w:bCs/>
          <w:color w:val="EE0000"/>
          <w:sz w:val="22"/>
          <w:szCs w:val="22"/>
          <w:u w:val="single"/>
          <w:lang w:val="ro-RO"/>
        </w:rPr>
        <w:t>20 octombrie 2025.</w:t>
      </w:r>
      <w:r w:rsidR="000D4BF1">
        <w:rPr>
          <w:rFonts w:asciiTheme="minorHAnsi" w:hAnsiTheme="minorHAnsi" w:cstheme="minorHAnsi"/>
          <w:b/>
          <w:bCs/>
          <w:color w:val="EE0000"/>
          <w:sz w:val="22"/>
          <w:szCs w:val="22"/>
          <w:lang w:val="ro-RO"/>
        </w:rPr>
        <w:t xml:space="preserve"> </w:t>
      </w:r>
    </w:p>
    <w:p w14:paraId="2FE83B8E" w14:textId="4857A163" w:rsidR="00312CC4" w:rsidRPr="003F5A62" w:rsidRDefault="00312CC4" w:rsidP="00FD4E99">
      <w:pPr>
        <w:pStyle w:val="Footer"/>
        <w:tabs>
          <w:tab w:val="clear" w:pos="9360"/>
        </w:tabs>
        <w:spacing w:after="240"/>
        <w:ind w:left="0" w:right="-23"/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>Ofertele pot fi expediate în versiune electronică la adresa:</w:t>
      </w:r>
      <w:r w:rsidR="00595AE1" w:rsidRPr="003F5A62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 xml:space="preserve"> </w:t>
      </w:r>
      <w:hyperlink r:id="rId12" w:history="1">
        <w:r w:rsidR="00782400" w:rsidRPr="00FE0CCC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cojocaru.cristina.cpd@gmail.com</w:t>
        </w:r>
      </w:hyperlink>
      <w:r w:rsidR="00782400" w:rsidRPr="00FE0CCC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6C5C20" w:rsidRPr="00FE0CCC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14:paraId="7B4175E6" w14:textId="77777777" w:rsidR="00312CC4" w:rsidRPr="003F5A62" w:rsidRDefault="00312CC4" w:rsidP="00FD4E99">
      <w:pPr>
        <w:pStyle w:val="Footer"/>
        <w:ind w:left="0" w:right="-2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>Ofertele pot fi expediate în formă fizică la adresa:</w:t>
      </w:r>
    </w:p>
    <w:p w14:paraId="1954E50E" w14:textId="77777777" w:rsidR="00312CC4" w:rsidRPr="003F5A62" w:rsidRDefault="00E62529" w:rsidP="00FD4E99">
      <w:pPr>
        <w:pStyle w:val="Footer"/>
        <w:ind w:left="0" w:right="-23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Centrul Parteneriat pentru Dezvoltare</w:t>
      </w:r>
    </w:p>
    <w:p w14:paraId="68E3FE29" w14:textId="0403A82A" w:rsidR="00312CC4" w:rsidRPr="003F5A62" w:rsidRDefault="00312CC4" w:rsidP="00FD4E99">
      <w:pPr>
        <w:pStyle w:val="Footer"/>
        <w:ind w:left="0" w:right="-23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str. </w:t>
      </w:r>
      <w:r w:rsidR="00921971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Tighina 23/1</w:t>
      </w:r>
    </w:p>
    <w:p w14:paraId="0D9A4DF4" w14:textId="77777777" w:rsidR="00312CC4" w:rsidRPr="003F5A62" w:rsidRDefault="00312CC4" w:rsidP="00FD4E99">
      <w:pPr>
        <w:pStyle w:val="Footer"/>
        <w:ind w:left="0" w:right="-23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MD-2012, </w:t>
      </w:r>
      <w:proofErr w:type="spellStart"/>
      <w:r w:rsidRPr="003F5A62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Chişinău</w:t>
      </w:r>
      <w:proofErr w:type="spellEnd"/>
      <w:r w:rsidRPr="003F5A62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 xml:space="preserve">, </w:t>
      </w:r>
    </w:p>
    <w:p w14:paraId="73AD420F" w14:textId="77777777" w:rsidR="00312CC4" w:rsidRPr="003F5A62" w:rsidRDefault="00312CC4" w:rsidP="00FD4E99">
      <w:pPr>
        <w:ind w:left="0" w:right="-23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Republica Moldova</w:t>
      </w:r>
    </w:p>
    <w:p w14:paraId="58CC3109" w14:textId="77777777" w:rsidR="00312CC4" w:rsidRPr="003F5A62" w:rsidRDefault="00312CC4" w:rsidP="00FD4E99">
      <w:pPr>
        <w:ind w:left="0" w:right="-23"/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</w:pPr>
    </w:p>
    <w:p w14:paraId="2C81FC37" w14:textId="4E86502F" w:rsidR="00B35128" w:rsidRPr="003F5A62" w:rsidRDefault="00B35128" w:rsidP="00B35128">
      <w:pPr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sz w:val="22"/>
          <w:szCs w:val="22"/>
          <w:lang w:val="ro-RO"/>
        </w:rPr>
        <w:t>Termenul de va</w:t>
      </w:r>
      <w:r w:rsidR="00A15DE6"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labilitate a ofertelor este de </w:t>
      </w:r>
      <w:r w:rsidR="00921971">
        <w:rPr>
          <w:rFonts w:asciiTheme="minorHAnsi" w:hAnsiTheme="minorHAnsi" w:cstheme="minorHAnsi"/>
          <w:sz w:val="22"/>
          <w:szCs w:val="22"/>
          <w:lang w:val="ro-RO"/>
        </w:rPr>
        <w:t>30</w:t>
      </w:r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zile.</w:t>
      </w:r>
    </w:p>
    <w:p w14:paraId="11B58A92" w14:textId="77777777" w:rsidR="00B35128" w:rsidRPr="003F5A62" w:rsidRDefault="00B35128" w:rsidP="00FD4E99">
      <w:pPr>
        <w:ind w:left="0" w:right="-23"/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</w:pPr>
    </w:p>
    <w:p w14:paraId="7C91CC8A" w14:textId="1A5D4604" w:rsidR="00312CC4" w:rsidRPr="003F5A62" w:rsidRDefault="00312CC4" w:rsidP="00FD4E99">
      <w:pPr>
        <w:ind w:left="0" w:right="-23"/>
        <w:rPr>
          <w:rFonts w:asciiTheme="minorHAnsi" w:hAnsiTheme="minorHAnsi" w:cstheme="minorHAnsi"/>
          <w:b/>
          <w:bCs/>
          <w:color w:val="E36C0A" w:themeColor="accent6" w:themeShade="BF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 xml:space="preserve">Termenul limită </w:t>
      </w:r>
      <w:r w:rsidRPr="003F5A62">
        <w:rPr>
          <w:rFonts w:asciiTheme="minorHAnsi" w:hAnsiTheme="minorHAnsi" w:cstheme="minorHAnsi"/>
          <w:color w:val="000000"/>
          <w:sz w:val="22"/>
          <w:szCs w:val="22"/>
          <w:lang w:val="ro-RO"/>
        </w:rPr>
        <w:t xml:space="preserve">de prezentare a ofertelor este  </w:t>
      </w:r>
      <w:r w:rsidR="00EB4682">
        <w:rPr>
          <w:rFonts w:asciiTheme="minorHAnsi" w:hAnsiTheme="minorHAnsi" w:cstheme="minorHAnsi"/>
          <w:b/>
          <w:bCs/>
          <w:color w:val="E36C0A" w:themeColor="accent6" w:themeShade="BF"/>
          <w:sz w:val="22"/>
          <w:szCs w:val="22"/>
          <w:lang w:val="ro-RO"/>
        </w:rPr>
        <w:t>18 septembrie</w:t>
      </w:r>
      <w:r w:rsidR="00F234C4">
        <w:rPr>
          <w:rFonts w:asciiTheme="minorHAnsi" w:hAnsiTheme="minorHAnsi" w:cstheme="minorHAnsi"/>
          <w:b/>
          <w:bCs/>
          <w:color w:val="E36C0A" w:themeColor="accent6" w:themeShade="BF"/>
          <w:sz w:val="22"/>
          <w:szCs w:val="22"/>
          <w:lang w:val="ro-RO"/>
        </w:rPr>
        <w:t xml:space="preserve"> 2025</w:t>
      </w:r>
      <w:r w:rsidR="006C5C20" w:rsidRPr="003F5A62">
        <w:rPr>
          <w:rFonts w:asciiTheme="minorHAnsi" w:hAnsiTheme="minorHAnsi" w:cstheme="minorHAnsi"/>
          <w:b/>
          <w:bCs/>
          <w:color w:val="E36C0A" w:themeColor="accent6" w:themeShade="BF"/>
          <w:sz w:val="22"/>
          <w:szCs w:val="22"/>
          <w:lang w:val="ro-RO"/>
        </w:rPr>
        <w:t>.</w:t>
      </w:r>
    </w:p>
    <w:p w14:paraId="0060D19B" w14:textId="77777777" w:rsidR="00CB47BB" w:rsidRPr="003F5A62" w:rsidRDefault="00CB47BB" w:rsidP="00FD4E99">
      <w:pPr>
        <w:ind w:left="0" w:right="-23"/>
        <w:rPr>
          <w:rFonts w:asciiTheme="minorHAnsi" w:hAnsiTheme="minorHAnsi" w:cstheme="minorHAnsi"/>
          <w:b/>
          <w:bCs/>
          <w:color w:val="E36C0A" w:themeColor="accent6" w:themeShade="BF"/>
          <w:sz w:val="22"/>
          <w:szCs w:val="22"/>
          <w:lang w:val="ro-RO"/>
        </w:rPr>
      </w:pPr>
    </w:p>
    <w:p w14:paraId="1D55EA5F" w14:textId="67D6DD69" w:rsidR="00425692" w:rsidRPr="003F5A62" w:rsidRDefault="00CB47BB" w:rsidP="007B2661">
      <w:pPr>
        <w:pStyle w:val="Footer"/>
        <w:ind w:left="0" w:right="-23"/>
        <w:jc w:val="both"/>
        <w:rPr>
          <w:rStyle w:val="Hyperlink"/>
          <w:rFonts w:asciiTheme="minorHAnsi" w:hAnsiTheme="minorHAnsi" w:cstheme="minorHAnsi"/>
          <w:b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/>
          <w:sz w:val="22"/>
          <w:szCs w:val="22"/>
          <w:lang w:val="ro-RO"/>
        </w:rPr>
        <w:t>Persoane</w:t>
      </w:r>
      <w:r w:rsidR="007870A8" w:rsidRPr="003F5A62">
        <w:rPr>
          <w:rFonts w:asciiTheme="minorHAnsi" w:hAnsiTheme="minorHAnsi" w:cstheme="minorHAnsi"/>
          <w:b/>
          <w:sz w:val="22"/>
          <w:szCs w:val="22"/>
          <w:lang w:val="ro-RO"/>
        </w:rPr>
        <w:t xml:space="preserve"> de contact:</w:t>
      </w:r>
      <w:r w:rsidR="00BE6A32" w:rsidRPr="003F5A62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 w:rsidR="00357EDE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Cojocaru Cristina</w:t>
      </w:r>
      <w:r w:rsidR="00312CC4" w:rsidRPr="003F5A62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,</w:t>
      </w:r>
      <w:r w:rsidR="00312CC4" w:rsidRPr="003F5A62">
        <w:rPr>
          <w:rFonts w:asciiTheme="minorHAnsi" w:hAnsiTheme="minorHAnsi" w:cstheme="minorHAnsi"/>
          <w:color w:val="000000"/>
          <w:sz w:val="22"/>
          <w:szCs w:val="22"/>
          <w:lang w:val="ro-RO"/>
        </w:rPr>
        <w:t xml:space="preserve"> tel. </w:t>
      </w:r>
      <w:r w:rsidR="006C5C20" w:rsidRPr="003F5A62">
        <w:rPr>
          <w:rFonts w:asciiTheme="minorHAnsi" w:hAnsiTheme="minorHAnsi" w:cstheme="minorHAnsi"/>
          <w:color w:val="000000"/>
          <w:sz w:val="22"/>
          <w:szCs w:val="22"/>
          <w:lang w:val="ro-RO"/>
        </w:rPr>
        <w:t>069</w:t>
      </w:r>
      <w:r w:rsidR="00357EDE">
        <w:rPr>
          <w:rFonts w:asciiTheme="minorHAnsi" w:hAnsiTheme="minorHAnsi" w:cstheme="minorHAnsi"/>
          <w:color w:val="000000"/>
          <w:sz w:val="22"/>
          <w:szCs w:val="22"/>
          <w:lang w:val="ro-RO"/>
        </w:rPr>
        <w:t>844829</w:t>
      </w:r>
      <w:r w:rsidR="006C5C20" w:rsidRPr="003F5A62">
        <w:rPr>
          <w:rFonts w:asciiTheme="minorHAnsi" w:hAnsiTheme="minorHAnsi" w:cstheme="minorHAnsi"/>
          <w:color w:val="000000"/>
          <w:sz w:val="22"/>
          <w:szCs w:val="22"/>
          <w:lang w:val="ro-RO"/>
        </w:rPr>
        <w:t>,</w:t>
      </w:r>
      <w:r w:rsidR="00312CC4" w:rsidRPr="003F5A62">
        <w:rPr>
          <w:rFonts w:asciiTheme="minorHAnsi" w:hAnsiTheme="minorHAnsi" w:cstheme="minorHAnsi"/>
          <w:color w:val="000000"/>
          <w:sz w:val="22"/>
          <w:szCs w:val="22"/>
          <w:lang w:val="ro-RO"/>
        </w:rPr>
        <w:t xml:space="preserve"> e-mail: </w:t>
      </w:r>
      <w:hyperlink r:id="rId13" w:history="1">
        <w:r w:rsidR="00357EDE" w:rsidRPr="00C83240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cojocaru.cristina.cpd@gmail.com</w:t>
        </w:r>
      </w:hyperlink>
      <w:r w:rsidR="00357EDE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14:paraId="040D07CC" w14:textId="72A7BB6E" w:rsidR="00595AE1" w:rsidRPr="003F5A62" w:rsidRDefault="00797068" w:rsidP="000F181C">
      <w:pPr>
        <w:pStyle w:val="Footer"/>
        <w:tabs>
          <w:tab w:val="clear" w:pos="4680"/>
          <w:tab w:val="clear" w:pos="9360"/>
          <w:tab w:val="left" w:pos="1797"/>
        </w:tabs>
        <w:ind w:left="0" w:right="-2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lang w:val="ro-RO"/>
        </w:rPr>
      </w:pPr>
      <w:r w:rsidRPr="003F5A62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lang w:val="ro-RO"/>
        </w:rPr>
        <w:t xml:space="preserve">           </w:t>
      </w:r>
      <w:r w:rsidR="006541B3" w:rsidRPr="003F5A62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lang w:val="ro-RO"/>
        </w:rPr>
        <w:t xml:space="preserve">                            </w:t>
      </w:r>
      <w:r w:rsidR="006C5C20" w:rsidRPr="003F5A62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lang w:val="ro-RO"/>
        </w:rPr>
        <w:t xml:space="preserve"> </w:t>
      </w:r>
    </w:p>
    <w:p w14:paraId="02F0D157" w14:textId="77777777" w:rsidR="00F4181D" w:rsidRPr="003F5A62" w:rsidRDefault="00F4181D" w:rsidP="00AE6FCE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0" w:right="-23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6B9B9ADE" w14:textId="02F24F5D" w:rsidR="00F4181D" w:rsidRPr="003F5A62" w:rsidRDefault="00F4181D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24DB66D2" w14:textId="10045D70" w:rsidR="006C5C20" w:rsidRPr="003F5A62" w:rsidRDefault="006C5C20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12813F52" w14:textId="0366F805" w:rsidR="006C5C20" w:rsidRPr="003F5A62" w:rsidRDefault="006C5C20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20459962" w14:textId="2919F59B" w:rsidR="006C5C20" w:rsidRPr="003F5A62" w:rsidRDefault="006C5C20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63F00D34" w14:textId="0B377230" w:rsidR="006C5C20" w:rsidRPr="003F5A62" w:rsidRDefault="006C5C20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69245D4C" w14:textId="331C1FDA" w:rsidR="006C5C20" w:rsidRPr="003F5A62" w:rsidRDefault="006C5C20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58FEAF9B" w14:textId="3DA3BD1A" w:rsidR="006C5C20" w:rsidRDefault="006C5C20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6333CA5D" w14:textId="77777777" w:rsidR="00D06848" w:rsidRDefault="00D06848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438A0A69" w14:textId="77777777" w:rsidR="00D06848" w:rsidRDefault="00D06848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45B67FDE" w14:textId="77777777" w:rsidR="009A4835" w:rsidRDefault="009A4835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0BA3729F" w14:textId="77777777" w:rsidR="009A4835" w:rsidRDefault="009A4835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09077E7B" w14:textId="77777777" w:rsidR="0049722B" w:rsidRDefault="0049722B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35AC7AB0" w14:textId="77777777" w:rsidR="0049722B" w:rsidRDefault="0049722B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4A05327C" w14:textId="77777777" w:rsidR="0049722B" w:rsidRDefault="0049722B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6139D627" w14:textId="77777777" w:rsidR="0049722B" w:rsidRDefault="0049722B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6E652376" w14:textId="77777777" w:rsidR="0049722B" w:rsidRDefault="0049722B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748C15F5" w14:textId="77777777" w:rsidR="0049722B" w:rsidRDefault="0049722B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7555E060" w14:textId="77777777" w:rsidR="0049722B" w:rsidRDefault="0049722B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2A1A5841" w14:textId="77777777" w:rsidR="0049722B" w:rsidRDefault="0049722B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7522354B" w14:textId="77777777" w:rsidR="0049722B" w:rsidRDefault="0049722B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5013923B" w14:textId="77777777" w:rsidR="0049722B" w:rsidRDefault="0049722B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6AF317C3" w14:textId="77777777" w:rsidR="0049722B" w:rsidRDefault="0049722B" w:rsidP="004A5D81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359DCD10" w14:textId="77777777" w:rsidR="006C5C20" w:rsidRPr="003F5A62" w:rsidRDefault="006C5C20" w:rsidP="009621FF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0" w:right="-23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5304E965" w14:textId="77777777" w:rsidR="007C35BB" w:rsidRPr="003F5A62" w:rsidRDefault="007C35BB" w:rsidP="007C35BB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  <w:t xml:space="preserve">Anexa 1. </w:t>
      </w:r>
    </w:p>
    <w:p w14:paraId="7E7AA4AD" w14:textId="77777777" w:rsidR="007C35BB" w:rsidRPr="003F5A62" w:rsidRDefault="007C35BB" w:rsidP="007C35BB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0" w:right="-23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  <w:t xml:space="preserve">                                                                           </w:t>
      </w:r>
      <w:r w:rsidRPr="003F5A62"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  <w:t>Model ofertă financiară</w:t>
      </w:r>
    </w:p>
    <w:p w14:paraId="420C6AA6" w14:textId="77777777" w:rsidR="007C35BB" w:rsidRPr="003F5A62" w:rsidRDefault="007C35BB" w:rsidP="007C35BB">
      <w:pPr>
        <w:autoSpaceDE w:val="0"/>
        <w:autoSpaceDN w:val="0"/>
        <w:adjustRightInd w:val="0"/>
        <w:ind w:left="0" w:right="-23"/>
        <w:jc w:val="right"/>
        <w:rPr>
          <w:rFonts w:asciiTheme="minorHAnsi" w:hAnsiTheme="minorHAnsi" w:cstheme="minorHAnsi"/>
          <w:b/>
          <w:sz w:val="22"/>
          <w:szCs w:val="22"/>
          <w:lang w:val="ro-RO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7C35BB" w:rsidRPr="007C35BB" w14:paraId="36C019B9" w14:textId="77777777" w:rsidTr="001703B5">
        <w:trPr>
          <w:trHeight w:val="890"/>
        </w:trPr>
        <w:tc>
          <w:tcPr>
            <w:tcW w:w="5387" w:type="dxa"/>
            <w:shd w:val="clear" w:color="auto" w:fill="4F81BD" w:themeFill="accent1"/>
            <w:vAlign w:val="center"/>
          </w:tcPr>
          <w:p w14:paraId="7164280F" w14:textId="77777777" w:rsidR="007C35BB" w:rsidRPr="003F5A62" w:rsidRDefault="007C35BB" w:rsidP="00425258">
            <w:pPr>
              <w:pStyle w:val="Footer"/>
              <w:ind w:left="6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3F5A6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Item</w:t>
            </w:r>
          </w:p>
        </w:tc>
        <w:tc>
          <w:tcPr>
            <w:tcW w:w="4252" w:type="dxa"/>
            <w:shd w:val="clear" w:color="auto" w:fill="4F81BD" w:themeFill="accent1"/>
            <w:vAlign w:val="center"/>
          </w:tcPr>
          <w:p w14:paraId="2A61CBC6" w14:textId="77777777" w:rsidR="007C35BB" w:rsidRPr="003F5A62" w:rsidRDefault="007C35BB" w:rsidP="00425258">
            <w:pPr>
              <w:pStyle w:val="Footer"/>
              <w:ind w:left="1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 w:rsidRPr="003F5A6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Preț ofertă MDL</w:t>
            </w:r>
          </w:p>
          <w:p w14:paraId="04D33C61" w14:textId="77777777" w:rsidR="007C35BB" w:rsidRPr="003F5A62" w:rsidRDefault="007C35BB" w:rsidP="00425258">
            <w:pPr>
              <w:pStyle w:val="Footer"/>
              <w:ind w:left="17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Inclusiv taxele angajatului și angajatorului </w:t>
            </w:r>
          </w:p>
        </w:tc>
      </w:tr>
      <w:tr w:rsidR="007C35BB" w:rsidRPr="00870492" w14:paraId="1E3C7D35" w14:textId="77777777" w:rsidTr="001703B5">
        <w:trPr>
          <w:trHeight w:val="574"/>
        </w:trPr>
        <w:tc>
          <w:tcPr>
            <w:tcW w:w="5387" w:type="dxa"/>
            <w:vAlign w:val="center"/>
          </w:tcPr>
          <w:p w14:paraId="02A7A8CD" w14:textId="77777777" w:rsidR="007C35BB" w:rsidRPr="003F5A62" w:rsidRDefault="007C35BB" w:rsidP="00425258">
            <w:pPr>
              <w:pStyle w:val="Footer"/>
              <w:spacing w:line="276" w:lineRule="auto"/>
              <w:ind w:left="67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F5A6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Tariful 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de lucru pentru o zi</w:t>
            </w:r>
          </w:p>
        </w:tc>
        <w:tc>
          <w:tcPr>
            <w:tcW w:w="4252" w:type="dxa"/>
            <w:vAlign w:val="center"/>
          </w:tcPr>
          <w:p w14:paraId="750364BC" w14:textId="77777777" w:rsidR="007C35BB" w:rsidRPr="003F5A62" w:rsidRDefault="007C35BB" w:rsidP="00425258">
            <w:pPr>
              <w:pStyle w:val="Footer"/>
              <w:spacing w:line="276" w:lineRule="auto"/>
              <w:ind w:left="67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</w:tbl>
    <w:p w14:paraId="119C1CDE" w14:textId="77777777" w:rsidR="007C35BB" w:rsidRPr="003F5A62" w:rsidRDefault="007C35BB" w:rsidP="007C35BB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Pr="003F5A62">
        <w:rPr>
          <w:rFonts w:asciiTheme="minorHAnsi" w:hAnsiTheme="minorHAnsi" w:cstheme="minorHAnsi"/>
          <w:b w:val="0"/>
          <w:sz w:val="22"/>
          <w:szCs w:val="22"/>
        </w:rPr>
        <w:t xml:space="preserve">Oferta financiară </w:t>
      </w:r>
      <w:proofErr w:type="spellStart"/>
      <w:r w:rsidRPr="003F5A62">
        <w:rPr>
          <w:rFonts w:asciiTheme="minorHAnsi" w:hAnsiTheme="minorHAnsi" w:cstheme="minorHAnsi"/>
          <w:b w:val="0"/>
          <w:sz w:val="22"/>
          <w:szCs w:val="22"/>
        </w:rPr>
        <w:t>ȋn</w:t>
      </w:r>
      <w:proofErr w:type="spellEnd"/>
      <w:r w:rsidRPr="003F5A62">
        <w:rPr>
          <w:rFonts w:asciiTheme="minorHAnsi" w:hAnsiTheme="minorHAnsi" w:cstheme="minorHAnsi"/>
          <w:b w:val="0"/>
          <w:sz w:val="22"/>
          <w:szCs w:val="22"/>
        </w:rPr>
        <w:t xml:space="preserve"> mod </w:t>
      </w:r>
      <w:r w:rsidRPr="003F5A62">
        <w:rPr>
          <w:rFonts w:asciiTheme="minorHAnsi" w:hAnsiTheme="minorHAnsi" w:cstheme="minorHAnsi"/>
          <w:sz w:val="22"/>
          <w:szCs w:val="22"/>
        </w:rPr>
        <w:t>obligatoriu</w:t>
      </w:r>
      <w:r w:rsidRPr="003F5A62">
        <w:rPr>
          <w:rFonts w:asciiTheme="minorHAnsi" w:hAnsiTheme="minorHAnsi" w:cstheme="minorHAnsi"/>
          <w:b w:val="0"/>
          <w:sz w:val="22"/>
          <w:szCs w:val="22"/>
        </w:rPr>
        <w:t xml:space="preserve"> urmează a fi datată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și semnată.</w:t>
      </w:r>
    </w:p>
    <w:p w14:paraId="2D0C367C" w14:textId="77777777" w:rsidR="007C35BB" w:rsidRDefault="007C35BB" w:rsidP="007C35BB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19BC1738" w14:textId="26DB2CCA" w:rsidR="007C35BB" w:rsidRPr="001A5178" w:rsidRDefault="007C35BB" w:rsidP="007C35BB">
      <w:pPr>
        <w:pStyle w:val="subhead"/>
        <w:spacing w:before="240" w:beforeAutospacing="0" w:after="240" w:afterAutospacing="0"/>
        <w:ind w:right="141"/>
        <w:jc w:val="right"/>
        <w:rPr>
          <w:rFonts w:asciiTheme="minorHAnsi" w:hAnsiTheme="minorHAnsi" w:cstheme="minorHAnsi"/>
          <w:bCs w:val="0"/>
          <w:color w:val="1F497D" w:themeColor="text2"/>
          <w:sz w:val="22"/>
          <w:szCs w:val="22"/>
        </w:rPr>
      </w:pPr>
      <w:r w:rsidRPr="001A5178">
        <w:rPr>
          <w:rFonts w:asciiTheme="minorHAnsi" w:hAnsiTheme="minorHAnsi" w:cstheme="minorHAnsi"/>
          <w:bCs w:val="0"/>
          <w:color w:val="1F497D" w:themeColor="text2"/>
          <w:sz w:val="22"/>
          <w:szCs w:val="22"/>
        </w:rPr>
        <w:t>Anexa</w:t>
      </w:r>
      <w:r w:rsidR="00D91D9A">
        <w:rPr>
          <w:rFonts w:asciiTheme="minorHAnsi" w:hAnsiTheme="minorHAnsi" w:cstheme="minorHAnsi"/>
          <w:bCs w:val="0"/>
          <w:color w:val="1F497D" w:themeColor="text2"/>
          <w:sz w:val="22"/>
          <w:szCs w:val="22"/>
        </w:rPr>
        <w:t>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4616"/>
        <w:gridCol w:w="992"/>
        <w:gridCol w:w="567"/>
        <w:gridCol w:w="709"/>
        <w:gridCol w:w="709"/>
        <w:gridCol w:w="709"/>
        <w:gridCol w:w="708"/>
      </w:tblGrid>
      <w:tr w:rsidR="007C35BB" w:rsidRPr="00E67B6D" w14:paraId="155E411C" w14:textId="77777777" w:rsidTr="001703B5">
        <w:trPr>
          <w:trHeight w:val="395"/>
        </w:trPr>
        <w:tc>
          <w:tcPr>
            <w:tcW w:w="629" w:type="dxa"/>
            <w:vMerge w:val="restart"/>
            <w:shd w:val="clear" w:color="auto" w:fill="4F81BD" w:themeFill="accent1"/>
            <w:vAlign w:val="center"/>
          </w:tcPr>
          <w:p w14:paraId="5FD374D7" w14:textId="77777777" w:rsidR="007C35BB" w:rsidRPr="003F5A62" w:rsidRDefault="007C35BB" w:rsidP="00425258">
            <w:pPr>
              <w:pStyle w:val="Footer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3F5A62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Nr.</w:t>
            </w:r>
          </w:p>
        </w:tc>
        <w:tc>
          <w:tcPr>
            <w:tcW w:w="4616" w:type="dxa"/>
            <w:vMerge w:val="restart"/>
            <w:shd w:val="clear" w:color="auto" w:fill="4F81BD" w:themeFill="accent1"/>
            <w:vAlign w:val="center"/>
          </w:tcPr>
          <w:p w14:paraId="4E365078" w14:textId="77777777" w:rsidR="007C35BB" w:rsidRPr="003F5A62" w:rsidRDefault="007C35BB" w:rsidP="00425258">
            <w:pPr>
              <w:pStyle w:val="Footer"/>
              <w:ind w:left="6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Criterii de evaluare</w:t>
            </w:r>
          </w:p>
        </w:tc>
        <w:tc>
          <w:tcPr>
            <w:tcW w:w="992" w:type="dxa"/>
            <w:vMerge w:val="restart"/>
            <w:shd w:val="clear" w:color="auto" w:fill="4F81BD" w:themeFill="accent1"/>
            <w:vAlign w:val="center"/>
          </w:tcPr>
          <w:p w14:paraId="14B9E8CF" w14:textId="77777777" w:rsidR="007C35BB" w:rsidRPr="003F5A62" w:rsidRDefault="007C35BB" w:rsidP="00425258">
            <w:pPr>
              <w:pStyle w:val="Footer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 xml:space="preserve">Punctaj maxim </w:t>
            </w:r>
          </w:p>
        </w:tc>
        <w:tc>
          <w:tcPr>
            <w:tcW w:w="3402" w:type="dxa"/>
            <w:gridSpan w:val="5"/>
            <w:shd w:val="clear" w:color="auto" w:fill="4F81BD" w:themeFill="accent1"/>
            <w:vAlign w:val="center"/>
          </w:tcPr>
          <w:p w14:paraId="3B24FF2D" w14:textId="77777777" w:rsidR="007C35BB" w:rsidRDefault="007C35BB" w:rsidP="00425258">
            <w:pPr>
              <w:pStyle w:val="Footer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Expert/expertă</w:t>
            </w:r>
          </w:p>
        </w:tc>
      </w:tr>
      <w:tr w:rsidR="007C35BB" w:rsidRPr="00E67B6D" w14:paraId="4D6B8369" w14:textId="77777777" w:rsidTr="001703B5">
        <w:trPr>
          <w:trHeight w:val="480"/>
        </w:trPr>
        <w:tc>
          <w:tcPr>
            <w:tcW w:w="629" w:type="dxa"/>
            <w:vMerge/>
            <w:shd w:val="clear" w:color="auto" w:fill="4F81BD" w:themeFill="accent1"/>
            <w:vAlign w:val="center"/>
          </w:tcPr>
          <w:p w14:paraId="5BF487E4" w14:textId="77777777" w:rsidR="007C35BB" w:rsidRPr="003F5A62" w:rsidRDefault="007C35BB" w:rsidP="00425258">
            <w:pPr>
              <w:pStyle w:val="Footer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4616" w:type="dxa"/>
            <w:vMerge/>
            <w:shd w:val="clear" w:color="auto" w:fill="4F81BD" w:themeFill="accent1"/>
            <w:vAlign w:val="center"/>
          </w:tcPr>
          <w:p w14:paraId="4F0E22EC" w14:textId="77777777" w:rsidR="007C35BB" w:rsidRDefault="007C35BB" w:rsidP="00425258">
            <w:pPr>
              <w:pStyle w:val="Footer"/>
              <w:ind w:left="6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</w:p>
        </w:tc>
        <w:tc>
          <w:tcPr>
            <w:tcW w:w="992" w:type="dxa"/>
            <w:vMerge/>
            <w:shd w:val="clear" w:color="auto" w:fill="4F81BD" w:themeFill="accent1"/>
            <w:vAlign w:val="center"/>
          </w:tcPr>
          <w:p w14:paraId="6C5EA38E" w14:textId="77777777" w:rsidR="007C35BB" w:rsidRDefault="007C35BB" w:rsidP="00425258">
            <w:pPr>
              <w:pStyle w:val="Footer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</w:p>
        </w:tc>
        <w:tc>
          <w:tcPr>
            <w:tcW w:w="567" w:type="dxa"/>
            <w:shd w:val="clear" w:color="auto" w:fill="4F81BD" w:themeFill="accent1"/>
            <w:vAlign w:val="center"/>
          </w:tcPr>
          <w:p w14:paraId="05B5670A" w14:textId="77777777" w:rsidR="007C35BB" w:rsidRDefault="007C35BB" w:rsidP="00425258">
            <w:pPr>
              <w:pStyle w:val="Footer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A</w:t>
            </w:r>
          </w:p>
        </w:tc>
        <w:tc>
          <w:tcPr>
            <w:tcW w:w="709" w:type="dxa"/>
            <w:shd w:val="clear" w:color="auto" w:fill="4F81BD" w:themeFill="accent1"/>
            <w:vAlign w:val="center"/>
          </w:tcPr>
          <w:p w14:paraId="1B3EA634" w14:textId="77777777" w:rsidR="007C35BB" w:rsidRDefault="007C35BB" w:rsidP="00425258">
            <w:pPr>
              <w:pStyle w:val="Footer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B</w:t>
            </w:r>
          </w:p>
        </w:tc>
        <w:tc>
          <w:tcPr>
            <w:tcW w:w="709" w:type="dxa"/>
            <w:shd w:val="clear" w:color="auto" w:fill="4F81BD" w:themeFill="accent1"/>
            <w:vAlign w:val="center"/>
          </w:tcPr>
          <w:p w14:paraId="4D7ADBE0" w14:textId="77777777" w:rsidR="007C35BB" w:rsidRDefault="007C35BB" w:rsidP="00425258">
            <w:pPr>
              <w:pStyle w:val="Footer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C</w:t>
            </w:r>
          </w:p>
        </w:tc>
        <w:tc>
          <w:tcPr>
            <w:tcW w:w="709" w:type="dxa"/>
            <w:shd w:val="clear" w:color="auto" w:fill="4F81BD" w:themeFill="accent1"/>
            <w:vAlign w:val="center"/>
          </w:tcPr>
          <w:p w14:paraId="7D52090C" w14:textId="77777777" w:rsidR="007C35BB" w:rsidRDefault="007C35BB" w:rsidP="00425258">
            <w:pPr>
              <w:pStyle w:val="Footer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D</w:t>
            </w:r>
          </w:p>
        </w:tc>
        <w:tc>
          <w:tcPr>
            <w:tcW w:w="708" w:type="dxa"/>
            <w:shd w:val="clear" w:color="auto" w:fill="4F81BD" w:themeFill="accent1"/>
            <w:vAlign w:val="center"/>
          </w:tcPr>
          <w:p w14:paraId="4F32080C" w14:textId="77777777" w:rsidR="007C35BB" w:rsidRDefault="007C35BB" w:rsidP="00425258">
            <w:pPr>
              <w:pStyle w:val="Footer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ro-RO"/>
              </w:rPr>
              <w:t>E</w:t>
            </w:r>
          </w:p>
        </w:tc>
      </w:tr>
      <w:tr w:rsidR="007C35BB" w:rsidRPr="00870492" w14:paraId="49DF0732" w14:textId="77777777" w:rsidTr="001703B5">
        <w:trPr>
          <w:trHeight w:val="345"/>
        </w:trPr>
        <w:tc>
          <w:tcPr>
            <w:tcW w:w="629" w:type="dxa"/>
          </w:tcPr>
          <w:p w14:paraId="309D1ED3" w14:textId="77777777" w:rsidR="007C35BB" w:rsidRPr="003F5A62" w:rsidRDefault="007C35BB" w:rsidP="007C35BB">
            <w:pPr>
              <w:pStyle w:val="Footer"/>
              <w:numPr>
                <w:ilvl w:val="0"/>
                <w:numId w:val="17"/>
              </w:numPr>
              <w:tabs>
                <w:tab w:val="clear" w:pos="4680"/>
                <w:tab w:val="clear" w:pos="9360"/>
                <w:tab w:val="center" w:pos="4153"/>
                <w:tab w:val="right" w:pos="8306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4616" w:type="dxa"/>
          </w:tcPr>
          <w:p w14:paraId="16B449AA" w14:textId="355F35C3" w:rsidR="007C35BB" w:rsidRPr="003F5A62" w:rsidRDefault="00A6568C" w:rsidP="00425258">
            <w:pPr>
              <w:pStyle w:val="Footer"/>
              <w:spacing w:line="276" w:lineRule="auto"/>
              <w:ind w:left="67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9079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Experiență </w:t>
            </w: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relevantă conform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ToR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-lui</w:t>
            </w:r>
          </w:p>
        </w:tc>
        <w:tc>
          <w:tcPr>
            <w:tcW w:w="992" w:type="dxa"/>
          </w:tcPr>
          <w:p w14:paraId="1D7ABD66" w14:textId="565A3752" w:rsidR="007C35BB" w:rsidRPr="003F5A62" w:rsidRDefault="00BA6481" w:rsidP="00425258">
            <w:pPr>
              <w:pStyle w:val="Footer"/>
              <w:spacing w:line="276" w:lineRule="auto"/>
              <w:ind w:left="67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45</w:t>
            </w:r>
          </w:p>
        </w:tc>
        <w:tc>
          <w:tcPr>
            <w:tcW w:w="567" w:type="dxa"/>
          </w:tcPr>
          <w:p w14:paraId="08C0C634" w14:textId="77777777" w:rsidR="007C35BB" w:rsidRPr="003F5A62" w:rsidRDefault="007C35BB" w:rsidP="00425258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9" w:type="dxa"/>
          </w:tcPr>
          <w:p w14:paraId="66806BB1" w14:textId="77777777" w:rsidR="007C35BB" w:rsidRPr="003F5A62" w:rsidRDefault="007C35BB" w:rsidP="00425258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9" w:type="dxa"/>
          </w:tcPr>
          <w:p w14:paraId="67B044FB" w14:textId="77777777" w:rsidR="007C35BB" w:rsidRPr="003F5A62" w:rsidRDefault="007C35BB" w:rsidP="00425258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9" w:type="dxa"/>
          </w:tcPr>
          <w:p w14:paraId="70534FA9" w14:textId="77777777" w:rsidR="007C35BB" w:rsidRPr="003F5A62" w:rsidRDefault="007C35BB" w:rsidP="00425258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8" w:type="dxa"/>
          </w:tcPr>
          <w:p w14:paraId="4723F79C" w14:textId="77777777" w:rsidR="007C35BB" w:rsidRPr="003F5A62" w:rsidRDefault="007C35BB" w:rsidP="00425258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7C35BB" w:rsidRPr="00870492" w14:paraId="44B9C41E" w14:textId="77777777" w:rsidTr="001703B5">
        <w:trPr>
          <w:trHeight w:val="345"/>
        </w:trPr>
        <w:tc>
          <w:tcPr>
            <w:tcW w:w="629" w:type="dxa"/>
          </w:tcPr>
          <w:p w14:paraId="338DC6A0" w14:textId="77777777" w:rsidR="007C35BB" w:rsidRPr="003F5A62" w:rsidRDefault="007C35BB" w:rsidP="007C35BB">
            <w:pPr>
              <w:pStyle w:val="Footer"/>
              <w:numPr>
                <w:ilvl w:val="0"/>
                <w:numId w:val="17"/>
              </w:numPr>
              <w:tabs>
                <w:tab w:val="clear" w:pos="4680"/>
                <w:tab w:val="clear" w:pos="9360"/>
                <w:tab w:val="center" w:pos="4153"/>
                <w:tab w:val="right" w:pos="8306"/>
              </w:tabs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4616" w:type="dxa"/>
          </w:tcPr>
          <w:p w14:paraId="6109AF28" w14:textId="77777777" w:rsidR="007C35BB" w:rsidRPr="003F5A62" w:rsidRDefault="007C35BB" w:rsidP="00425258">
            <w:pPr>
              <w:pStyle w:val="Footer"/>
              <w:spacing w:line="276" w:lineRule="auto"/>
              <w:ind w:left="67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Oferta financiară</w:t>
            </w:r>
          </w:p>
        </w:tc>
        <w:tc>
          <w:tcPr>
            <w:tcW w:w="992" w:type="dxa"/>
          </w:tcPr>
          <w:p w14:paraId="4B9172DD" w14:textId="2B49F651" w:rsidR="007C35BB" w:rsidRPr="003F5A62" w:rsidRDefault="00157CCE" w:rsidP="00425258">
            <w:pPr>
              <w:pStyle w:val="Footer"/>
              <w:spacing w:line="276" w:lineRule="auto"/>
              <w:ind w:left="67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5</w:t>
            </w:r>
            <w:r w:rsidR="00BA6481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5</w:t>
            </w:r>
          </w:p>
        </w:tc>
        <w:tc>
          <w:tcPr>
            <w:tcW w:w="567" w:type="dxa"/>
          </w:tcPr>
          <w:p w14:paraId="25F06041" w14:textId="77777777" w:rsidR="007C35BB" w:rsidRPr="003F5A62" w:rsidRDefault="007C35BB" w:rsidP="00425258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9" w:type="dxa"/>
          </w:tcPr>
          <w:p w14:paraId="11A95A88" w14:textId="77777777" w:rsidR="007C35BB" w:rsidRPr="003F5A62" w:rsidRDefault="007C35BB" w:rsidP="00425258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9" w:type="dxa"/>
          </w:tcPr>
          <w:p w14:paraId="2902E0BC" w14:textId="77777777" w:rsidR="007C35BB" w:rsidRPr="003F5A62" w:rsidRDefault="007C35BB" w:rsidP="00425258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9" w:type="dxa"/>
          </w:tcPr>
          <w:p w14:paraId="6E745127" w14:textId="77777777" w:rsidR="007C35BB" w:rsidRPr="003F5A62" w:rsidRDefault="007C35BB" w:rsidP="00425258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08" w:type="dxa"/>
          </w:tcPr>
          <w:p w14:paraId="7F5A4298" w14:textId="77777777" w:rsidR="007C35BB" w:rsidRPr="003F5A62" w:rsidRDefault="007C35BB" w:rsidP="00425258">
            <w:pPr>
              <w:pStyle w:val="Footer"/>
              <w:spacing w:line="276" w:lineRule="auto"/>
              <w:ind w:left="67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</w:tbl>
    <w:p w14:paraId="25A59954" w14:textId="77777777" w:rsidR="007C35BB" w:rsidRPr="003F5A62" w:rsidRDefault="007C35BB" w:rsidP="007C35BB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CF7EA9B" w14:textId="77777777" w:rsidR="007C35BB" w:rsidRDefault="007C35BB" w:rsidP="007C35BB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CFF9A64" w14:textId="14D2B956" w:rsidR="006C5C20" w:rsidRDefault="006C5C20" w:rsidP="00F70A28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E16A7DF" w14:textId="77777777" w:rsidR="00D71F68" w:rsidRDefault="00D71F68" w:rsidP="00F70A28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17AA735" w14:textId="77777777" w:rsidR="00D71F68" w:rsidRDefault="00D71F68" w:rsidP="00F70A28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11852A8" w14:textId="77777777" w:rsidR="00BB3554" w:rsidRDefault="00BB3554" w:rsidP="00F70A28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496D6AD" w14:textId="77777777" w:rsidR="001703B5" w:rsidRDefault="001703B5" w:rsidP="00F70A28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7E53E70" w14:textId="77777777" w:rsidR="001703B5" w:rsidRDefault="001703B5" w:rsidP="00F70A28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240EBD8" w14:textId="77777777" w:rsidR="001703B5" w:rsidRDefault="001703B5" w:rsidP="00F70A28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E4C7E63" w14:textId="77777777" w:rsidR="001703B5" w:rsidRDefault="001703B5" w:rsidP="00F70A28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42C9E4F" w14:textId="77777777" w:rsidR="001703B5" w:rsidRDefault="001703B5" w:rsidP="00F70A28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A7C748D" w14:textId="77777777" w:rsidR="001703B5" w:rsidRDefault="001703B5" w:rsidP="00F70A28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9696CFB" w14:textId="77777777" w:rsidR="001703B5" w:rsidRDefault="001703B5" w:rsidP="00F70A28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899F196" w14:textId="77777777" w:rsidR="001703B5" w:rsidRPr="003F5A62" w:rsidRDefault="001703B5" w:rsidP="00F70A28">
      <w:pPr>
        <w:pStyle w:val="subhead"/>
        <w:spacing w:before="240" w:beforeAutospacing="0" w:after="240" w:afterAutospacing="0"/>
        <w:ind w:right="14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27BA43C" w14:textId="3FCD8825" w:rsidR="0044576D" w:rsidRPr="003F5A62" w:rsidRDefault="00EF683B" w:rsidP="00EF683B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  <w:t xml:space="preserve">Anexa </w:t>
      </w:r>
      <w:r w:rsidR="00D91D9A"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  <w:t>3</w:t>
      </w:r>
      <w:r w:rsidRPr="003F5A62"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  <w:t>.</w:t>
      </w:r>
    </w:p>
    <w:p w14:paraId="6C58639E" w14:textId="77777777" w:rsidR="00EF683B" w:rsidRPr="003F5A62" w:rsidRDefault="00EF683B" w:rsidP="00EF683B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720" w:right="-23"/>
        <w:jc w:val="right"/>
        <w:rPr>
          <w:rFonts w:asciiTheme="minorHAnsi" w:hAnsiTheme="minorHAnsi" w:cstheme="minorHAnsi"/>
          <w:b/>
          <w:color w:val="1F497D" w:themeColor="text2"/>
          <w:sz w:val="22"/>
          <w:szCs w:val="22"/>
          <w:lang w:val="ro-RO"/>
        </w:rPr>
      </w:pPr>
    </w:p>
    <w:p w14:paraId="15F28BBA" w14:textId="77777777" w:rsidR="00EF683B" w:rsidRPr="003F5A62" w:rsidRDefault="00EF683B" w:rsidP="00EF683B">
      <w:pPr>
        <w:jc w:val="center"/>
        <w:rPr>
          <w:rFonts w:asciiTheme="minorHAnsi" w:hAnsiTheme="minorHAnsi" w:cstheme="minorHAnsi"/>
          <w:b/>
          <w:bCs/>
          <w:color w:val="1F497D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/>
          <w:color w:val="1F497D"/>
          <w:sz w:val="22"/>
          <w:szCs w:val="22"/>
          <w:lang w:val="ro-RO"/>
        </w:rPr>
        <w:t>DECLARAȚIE DE INTEGRITATE</w:t>
      </w:r>
    </w:p>
    <w:p w14:paraId="14E724A2" w14:textId="77777777" w:rsidR="00EF683B" w:rsidRPr="003F5A62" w:rsidRDefault="00EF683B" w:rsidP="00EF683B">
      <w:pPr>
        <w:jc w:val="center"/>
        <w:rPr>
          <w:rFonts w:asciiTheme="minorHAnsi" w:hAnsiTheme="minorHAnsi" w:cstheme="minorHAnsi"/>
          <w:b/>
          <w:bCs/>
          <w:color w:val="1F497D"/>
          <w:sz w:val="22"/>
          <w:szCs w:val="22"/>
          <w:lang w:val="ro-RO"/>
        </w:rPr>
      </w:pPr>
      <w:bookmarkStart w:id="2" w:name="_Toc498592797"/>
      <w:r w:rsidRPr="003F5A62">
        <w:rPr>
          <w:rFonts w:asciiTheme="minorHAnsi" w:hAnsiTheme="minorHAnsi" w:cstheme="minorHAnsi"/>
          <w:b/>
          <w:color w:val="1F497D"/>
          <w:sz w:val="22"/>
          <w:szCs w:val="22"/>
          <w:lang w:val="ro-RO"/>
        </w:rPr>
        <w:t>pentru furnizorii de servicii și bunuri</w:t>
      </w:r>
      <w:bookmarkEnd w:id="2"/>
    </w:p>
    <w:p w14:paraId="027507F6" w14:textId="77777777" w:rsidR="00EF683B" w:rsidRPr="003F5A62" w:rsidRDefault="00EF683B" w:rsidP="00EF683B">
      <w:p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</w:p>
    <w:p w14:paraId="5EBF292E" w14:textId="77777777" w:rsidR="00EF683B" w:rsidRPr="003F5A62" w:rsidRDefault="00EF683B" w:rsidP="00EF683B">
      <w:p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</w:p>
    <w:p w14:paraId="669BA81F" w14:textId="77777777" w:rsidR="00EF683B" w:rsidRPr="003F5A62" w:rsidRDefault="00EF683B" w:rsidP="00EF683B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Cs/>
          <w:sz w:val="22"/>
          <w:szCs w:val="22"/>
          <w:lang w:val="ro-RO"/>
        </w:rPr>
        <w:t>Prin prezenta, ____________________</w:t>
      </w:r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_________________________, </w:t>
      </w:r>
      <w:r w:rsidRPr="003F5A62">
        <w:rPr>
          <w:rFonts w:asciiTheme="minorHAnsi" w:hAnsiTheme="minorHAnsi" w:cstheme="minorHAnsi"/>
          <w:color w:val="000000"/>
          <w:sz w:val="22"/>
          <w:szCs w:val="22"/>
          <w:lang w:val="ro-RO"/>
        </w:rPr>
        <w:t>reprezentată de către</w:t>
      </w:r>
    </w:p>
    <w:p w14:paraId="7C8D9901" w14:textId="77777777" w:rsidR="00EF683B" w:rsidRPr="003F5A62" w:rsidRDefault="00EF683B" w:rsidP="00EF683B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color w:val="000000"/>
          <w:sz w:val="22"/>
          <w:szCs w:val="22"/>
          <w:lang w:val="ro-RO"/>
        </w:rPr>
        <w:t xml:space="preserve">                                                              (denumirea furnizorului/furnizoarei)</w:t>
      </w:r>
    </w:p>
    <w:p w14:paraId="5F33C335" w14:textId="77777777" w:rsidR="00EF683B" w:rsidRPr="003F5A62" w:rsidRDefault="00EF683B" w:rsidP="00EF683B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ro-RO"/>
        </w:rPr>
      </w:pPr>
    </w:p>
    <w:p w14:paraId="5FD4AE3B" w14:textId="77777777" w:rsidR="00EF683B" w:rsidRPr="003F5A62" w:rsidRDefault="00EF683B" w:rsidP="00EF683B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color w:val="000000"/>
          <w:sz w:val="22"/>
          <w:szCs w:val="22"/>
          <w:lang w:val="ro-RO"/>
        </w:rPr>
        <w:t xml:space="preserve">_______________________________________________ </w:t>
      </w:r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declară pe propria răspundere, că: </w:t>
      </w:r>
    </w:p>
    <w:p w14:paraId="7D2CEF70" w14:textId="77777777" w:rsidR="00EF683B" w:rsidRPr="003F5A62" w:rsidRDefault="00EF683B" w:rsidP="00EF683B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                             (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funcţia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, numele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prenumele)</w:t>
      </w:r>
    </w:p>
    <w:p w14:paraId="3FEA8C01" w14:textId="77777777" w:rsidR="00EF683B" w:rsidRPr="003F5A62" w:rsidRDefault="00EF683B" w:rsidP="00EF683B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2409E6FE" w14:textId="77777777" w:rsidR="00EF683B" w:rsidRPr="003F5A62" w:rsidRDefault="00EF683B" w:rsidP="00EF683B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2AEF75F1" w14:textId="77777777" w:rsidR="00EF683B" w:rsidRPr="003F5A62" w:rsidRDefault="00EF683B" w:rsidP="00EF683B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id="3" w:name="_Toc498592798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- nu va fi implicat(ă) în comiterea de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infracţiuni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, evaziune fiscală, acte conexe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corupţiei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sau fapte de comportament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corupţional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>;</w:t>
      </w:r>
      <w:bookmarkEnd w:id="3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14:paraId="3F8C65F5" w14:textId="77777777" w:rsidR="00EF683B" w:rsidRPr="003F5A62" w:rsidRDefault="00EF683B" w:rsidP="00EF683B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id="4" w:name="_Toc498592799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- nu va fi implicat(ă) în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obţinerea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unor avantaje (ne)patrimoniale nejustificate;</w:t>
      </w:r>
      <w:bookmarkEnd w:id="4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14:paraId="083045D1" w14:textId="77777777" w:rsidR="00EF683B" w:rsidRPr="003F5A62" w:rsidRDefault="00EF683B" w:rsidP="00EF683B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id="5" w:name="_Toc498592800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- nu va primi/oferi cadouri sub formă de bunuri sau servicii de la/către Beneficiar care pot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influenţa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decizia Beneficiarului sau Furnizorului;</w:t>
      </w:r>
      <w:bookmarkEnd w:id="5"/>
    </w:p>
    <w:p w14:paraId="3EF32649" w14:textId="77777777" w:rsidR="00EF683B" w:rsidRPr="003F5A62" w:rsidRDefault="00EF683B" w:rsidP="00EF683B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id="6" w:name="_Toc498592801"/>
      <w:r w:rsidRPr="003F5A62">
        <w:rPr>
          <w:rFonts w:asciiTheme="minorHAnsi" w:hAnsiTheme="minorHAnsi" w:cstheme="minorHAnsi"/>
          <w:sz w:val="22"/>
          <w:szCs w:val="22"/>
          <w:lang w:val="ro-RO"/>
        </w:rPr>
        <w:t>- nu va participa la activități frauduloase care duc la un câștig personal sau pentru Beneficiar;</w:t>
      </w:r>
      <w:bookmarkEnd w:id="6"/>
    </w:p>
    <w:p w14:paraId="1110A3AD" w14:textId="77777777" w:rsidR="00EF683B" w:rsidRPr="003F5A62" w:rsidRDefault="00EF683B" w:rsidP="00EF683B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id="7" w:name="_Toc498592802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- nu va încuraja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falsifica documentele, inclusiv ajustarea neoficială post-factum semnării acestora;</w:t>
      </w:r>
      <w:bookmarkEnd w:id="7"/>
    </w:p>
    <w:p w14:paraId="4663DF91" w14:textId="77777777" w:rsidR="00EF683B" w:rsidRPr="003F5A62" w:rsidRDefault="00EF683B" w:rsidP="00EF683B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id="8" w:name="_Toc498592803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- nu va tolera conflictul de interes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va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anunţa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imediat Beneficiarul despre aceasta;</w:t>
      </w:r>
      <w:bookmarkEnd w:id="8"/>
    </w:p>
    <w:p w14:paraId="00848E9A" w14:textId="77777777" w:rsidR="00EF683B" w:rsidRPr="003F5A62" w:rsidRDefault="00EF683B" w:rsidP="00EF683B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id="9" w:name="_Toc498592804"/>
      <w:r w:rsidRPr="003F5A62">
        <w:rPr>
          <w:rFonts w:asciiTheme="minorHAnsi" w:hAnsiTheme="minorHAnsi" w:cstheme="minorHAnsi"/>
          <w:sz w:val="22"/>
          <w:szCs w:val="22"/>
          <w:lang w:val="ro-RO"/>
        </w:rPr>
        <w:t>- nu va divulga date cu caracter personal, fără acordul prealabil al Beneficiarului;</w:t>
      </w:r>
      <w:bookmarkEnd w:id="9"/>
    </w:p>
    <w:p w14:paraId="785F6403" w14:textId="77777777" w:rsidR="00EF683B" w:rsidRPr="003F5A62" w:rsidRDefault="00EF683B" w:rsidP="00EF683B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id="10" w:name="_Toc498592805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- nu va accepta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încuraja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mişcări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băneşti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fără documente de suport autentificate prin semnătură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ştampilă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(contract, cont de plată, facturi, act de predare-primire etc.);</w:t>
      </w:r>
      <w:bookmarkEnd w:id="10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14:paraId="7E8CBE86" w14:textId="77777777" w:rsidR="00EF683B" w:rsidRPr="003F5A62" w:rsidRDefault="00EF683B" w:rsidP="00EF683B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id="11" w:name="_Toc498592806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- nu va accepta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încuraja plata remunerării nedeclarate fiscal;</w:t>
      </w:r>
      <w:bookmarkEnd w:id="11"/>
    </w:p>
    <w:p w14:paraId="78761496" w14:textId="77777777" w:rsidR="00EF683B" w:rsidRPr="003F5A62" w:rsidRDefault="00EF683B" w:rsidP="00EF683B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id="12" w:name="_Toc498592807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- nu va încuraja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accepta lucrul cu mijloace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băneşti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sub formă de cash.</w:t>
      </w:r>
      <w:bookmarkEnd w:id="12"/>
    </w:p>
    <w:p w14:paraId="6500ACB6" w14:textId="77777777" w:rsidR="00EF683B" w:rsidRPr="003F5A62" w:rsidRDefault="00EF683B" w:rsidP="00EF683B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65EEA372" w14:textId="77777777" w:rsidR="00EF683B" w:rsidRPr="003F5A62" w:rsidRDefault="00EF683B" w:rsidP="00EF683B">
      <w:pPr>
        <w:jc w:val="both"/>
        <w:rPr>
          <w:rStyle w:val="Hyperlink"/>
          <w:rFonts w:asciiTheme="minorHAnsi" w:hAnsiTheme="minorHAnsi" w:cstheme="minorHAnsi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Mă angajez să raportez imediat Beneficiarului orice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situaţie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sau posibilă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situaţie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de fraudă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să declar orice modificare apărută în legătură cu cele menționate mai sus, la adresa de e-mail: </w:t>
      </w:r>
      <w:hyperlink r:id="rId14" w:history="1">
        <w:r w:rsidRPr="003F5A62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cpd.integritate@gmail.com</w:t>
        </w:r>
      </w:hyperlink>
    </w:p>
    <w:p w14:paraId="0F014ABF" w14:textId="77777777" w:rsidR="00EF683B" w:rsidRPr="003F5A62" w:rsidRDefault="00EF683B" w:rsidP="00EF683B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3F9D3E4E" w14:textId="77777777" w:rsidR="00EF683B" w:rsidRPr="003F5A62" w:rsidRDefault="00EF683B" w:rsidP="00EF683B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Sunt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conştient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(ă) că nerespectarea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declaraţiei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de integritate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generarea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situaţiilor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 xml:space="preserve"> de fraudă pot conduce la rezilierea imediată a contractului încheiat între </w:t>
      </w:r>
      <w:proofErr w:type="spellStart"/>
      <w:r w:rsidRPr="003F5A62">
        <w:rPr>
          <w:rFonts w:asciiTheme="minorHAnsi" w:hAnsiTheme="minorHAnsi" w:cstheme="minorHAnsi"/>
          <w:sz w:val="22"/>
          <w:szCs w:val="22"/>
          <w:lang w:val="ro-RO"/>
        </w:rPr>
        <w:t>părţi</w:t>
      </w:r>
      <w:proofErr w:type="spellEnd"/>
      <w:r w:rsidRPr="003F5A62">
        <w:rPr>
          <w:rFonts w:asciiTheme="minorHAnsi" w:hAnsiTheme="minorHAnsi" w:cstheme="minorHAnsi"/>
          <w:sz w:val="22"/>
          <w:szCs w:val="22"/>
          <w:lang w:val="ro-RO"/>
        </w:rPr>
        <w:t>, cheltuielile fiind suportate de partea vinovată.</w:t>
      </w:r>
    </w:p>
    <w:p w14:paraId="0E6C03AA" w14:textId="77777777" w:rsidR="00EF683B" w:rsidRPr="003F5A62" w:rsidRDefault="00EF683B" w:rsidP="00EF683B">
      <w:p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</w:p>
    <w:p w14:paraId="60D5559E" w14:textId="77777777" w:rsidR="00EF683B" w:rsidRPr="003F5A62" w:rsidRDefault="00EF683B" w:rsidP="00EF683B">
      <w:p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</w:p>
    <w:p w14:paraId="73426576" w14:textId="77777777" w:rsidR="00EF683B" w:rsidRPr="003F5A62" w:rsidRDefault="00EF683B" w:rsidP="00EF683B">
      <w:p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Cs/>
          <w:sz w:val="22"/>
          <w:szCs w:val="22"/>
          <w:lang w:val="ro-RO"/>
        </w:rPr>
        <w:t>Data____________________________</w:t>
      </w:r>
    </w:p>
    <w:p w14:paraId="553B629E" w14:textId="77777777" w:rsidR="00EF683B" w:rsidRPr="003F5A62" w:rsidRDefault="00EF683B" w:rsidP="00EF683B">
      <w:p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</w:p>
    <w:p w14:paraId="62431FE3" w14:textId="77777777" w:rsidR="00EF683B" w:rsidRPr="003F5A62" w:rsidRDefault="003E1A2B" w:rsidP="00EF683B">
      <w:p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3F5A62">
        <w:rPr>
          <w:rFonts w:asciiTheme="minorHAnsi" w:hAnsiTheme="minorHAnsi" w:cstheme="minorHAnsi"/>
          <w:bCs/>
          <w:sz w:val="22"/>
          <w:szCs w:val="22"/>
          <w:lang w:val="ro-RO"/>
        </w:rPr>
        <w:t>Semnătura</w:t>
      </w:r>
      <w:r w:rsidR="00EF683B" w:rsidRPr="003F5A62">
        <w:rPr>
          <w:rFonts w:asciiTheme="minorHAnsi" w:hAnsiTheme="minorHAnsi" w:cstheme="minorHAnsi"/>
          <w:bCs/>
          <w:sz w:val="22"/>
          <w:szCs w:val="22"/>
          <w:lang w:val="ro-RO"/>
        </w:rPr>
        <w:t>_________________________</w:t>
      </w:r>
    </w:p>
    <w:p w14:paraId="442B3529" w14:textId="77777777" w:rsidR="00EF683B" w:rsidRPr="003F5A62" w:rsidRDefault="00EF683B" w:rsidP="00EF683B">
      <w:pPr>
        <w:pStyle w:val="Footer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ro-RO"/>
        </w:rPr>
      </w:pPr>
    </w:p>
    <w:p w14:paraId="48A33CBC" w14:textId="77777777" w:rsidR="00EF683B" w:rsidRPr="003F5A62" w:rsidRDefault="00EF683B" w:rsidP="00EF683B">
      <w:pPr>
        <w:pStyle w:val="Footer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ro-RO"/>
        </w:rPr>
      </w:pPr>
    </w:p>
    <w:p w14:paraId="5F682088" w14:textId="77777777" w:rsidR="00EF683B" w:rsidRPr="00233B82" w:rsidRDefault="00EF683B" w:rsidP="0074787A">
      <w:pPr>
        <w:pStyle w:val="Footer"/>
        <w:tabs>
          <w:tab w:val="clear" w:pos="4680"/>
          <w:tab w:val="clear" w:pos="9360"/>
          <w:tab w:val="center" w:pos="4153"/>
          <w:tab w:val="right" w:pos="8306"/>
        </w:tabs>
        <w:suppressAutoHyphens w:val="0"/>
        <w:ind w:left="0" w:right="-23"/>
        <w:rPr>
          <w:rFonts w:asciiTheme="minorHAnsi" w:hAnsiTheme="minorHAnsi" w:cstheme="minorHAnsi"/>
          <w:b/>
          <w:color w:val="1F497D" w:themeColor="text2"/>
          <w:szCs w:val="22"/>
          <w:lang w:val="ro-RO"/>
        </w:rPr>
      </w:pPr>
    </w:p>
    <w:sectPr w:rsidR="00EF683B" w:rsidRPr="00233B82" w:rsidSect="003B3251">
      <w:headerReference w:type="default" r:id="rId15"/>
      <w:headerReference w:type="first" r:id="rId16"/>
      <w:footerReference w:type="first" r:id="rId17"/>
      <w:pgSz w:w="12240" w:h="15840"/>
      <w:pgMar w:top="1135" w:right="758" w:bottom="993" w:left="1276" w:header="720" w:footer="4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35CA" w14:textId="77777777" w:rsidR="00315FE2" w:rsidRDefault="00315FE2">
      <w:r>
        <w:separator/>
      </w:r>
    </w:p>
  </w:endnote>
  <w:endnote w:type="continuationSeparator" w:id="0">
    <w:p w14:paraId="78A5FB15" w14:textId="77777777" w:rsidR="00315FE2" w:rsidRDefault="00315FE2">
      <w:r>
        <w:continuationSeparator/>
      </w:r>
    </w:p>
  </w:endnote>
  <w:endnote w:type="continuationNotice" w:id="1">
    <w:p w14:paraId="5EAAC6D1" w14:textId="77777777" w:rsidR="00315FE2" w:rsidRDefault="00315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9D11" w14:textId="77777777" w:rsidR="00523064" w:rsidRDefault="00523064" w:rsidP="00523064">
    <w:pPr>
      <w:pStyle w:val="Footer"/>
      <w:pBdr>
        <w:bottom w:val="single" w:sz="12" w:space="1" w:color="auto"/>
      </w:pBdr>
      <w:ind w:left="0" w:right="-23"/>
      <w:jc w:val="both"/>
      <w:rPr>
        <w:noProof/>
      </w:rPr>
    </w:pPr>
  </w:p>
  <w:p w14:paraId="1FB94F2C" w14:textId="77777777" w:rsidR="00C51EB2" w:rsidRPr="0050603A" w:rsidRDefault="00523064" w:rsidP="00523064">
    <w:pPr>
      <w:tabs>
        <w:tab w:val="right" w:pos="9360"/>
      </w:tabs>
      <w:ind w:left="0"/>
      <w:jc w:val="both"/>
      <w:rPr>
        <w:rFonts w:asciiTheme="minorHAnsi" w:hAnsiTheme="minorHAnsi" w:cstheme="minorHAnsi"/>
        <w:sz w:val="18"/>
        <w:szCs w:val="18"/>
        <w:lang w:val="ro-RO"/>
      </w:rPr>
    </w:pPr>
    <w:r w:rsidRPr="0050603A">
      <w:rPr>
        <w:rFonts w:asciiTheme="minorHAnsi" w:hAnsiTheme="minorHAnsi" w:cstheme="minorHAnsi"/>
        <w:lang w:val="ro-RO"/>
      </w:rPr>
      <w:t>Proiectul ”Inițiativă Comună pen</w:t>
    </w:r>
    <w:r w:rsidR="0050603A">
      <w:rPr>
        <w:rFonts w:asciiTheme="minorHAnsi" w:hAnsiTheme="minorHAnsi" w:cstheme="minorHAnsi"/>
        <w:lang w:val="ro-RO"/>
      </w:rPr>
      <w:t xml:space="preserve">tru Oportunități Egale </w:t>
    </w:r>
    <w:r w:rsidRPr="0050603A">
      <w:rPr>
        <w:rFonts w:asciiTheme="minorHAnsi" w:hAnsiTheme="minorHAnsi" w:cstheme="minorHAnsi"/>
        <w:lang w:val="ro-RO"/>
      </w:rPr>
      <w:t>” este implementat de Fundația Est-Europeană în parteneriat cu Centrul „Parteneriat pentru Dezvoltare”, din resursele acordate de Agenția Elvețiană pentru Dezv</w:t>
    </w:r>
    <w:r w:rsidR="0050603A">
      <w:rPr>
        <w:rFonts w:asciiTheme="minorHAnsi" w:hAnsiTheme="minorHAnsi" w:cstheme="minorHAnsi"/>
        <w:lang w:val="ro-RO"/>
      </w:rPr>
      <w:t xml:space="preserve">oltare și Cooperare (SDC) </w:t>
    </w:r>
    <w:r w:rsidRPr="0050603A">
      <w:rPr>
        <w:rFonts w:asciiTheme="minorHAnsi" w:hAnsiTheme="minorHAnsi" w:cstheme="minorHAnsi"/>
        <w:lang w:val="ro-RO"/>
      </w:rPr>
      <w:t>și Guvernul Suediei.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B770" w14:textId="77777777" w:rsidR="00315FE2" w:rsidRDefault="00315FE2">
      <w:r>
        <w:separator/>
      </w:r>
    </w:p>
  </w:footnote>
  <w:footnote w:type="continuationSeparator" w:id="0">
    <w:p w14:paraId="33DA45D3" w14:textId="77777777" w:rsidR="00315FE2" w:rsidRDefault="00315FE2">
      <w:r>
        <w:continuationSeparator/>
      </w:r>
    </w:p>
  </w:footnote>
  <w:footnote w:type="continuationNotice" w:id="1">
    <w:p w14:paraId="6A1DBBCE" w14:textId="77777777" w:rsidR="00315FE2" w:rsidRDefault="00315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0DBB" w14:textId="3702F6C7" w:rsidR="009B3168" w:rsidRDefault="00294EDD" w:rsidP="009B3168">
    <w:pPr>
      <w:pStyle w:val="Header"/>
      <w:ind w:left="0"/>
      <w:rPr>
        <w:rFonts w:ascii="Trebuchet MS" w:eastAsia="Trebuchet MS" w:hAnsi="Trebuchet MS" w:cs="Trebuchet MS"/>
        <w:noProof/>
        <w:color w:val="000000"/>
        <w:lang w:eastAsia="en-US"/>
      </w:rPr>
    </w:pPr>
    <w:r>
      <w:rPr>
        <w:rFonts w:cs="Arial"/>
        <w:b/>
        <w:noProof/>
        <w:sz w:val="24"/>
        <w:szCs w:val="24"/>
        <w:lang w:eastAsia="ro-RO"/>
      </w:rPr>
      <w:drawing>
        <wp:anchor distT="0" distB="0" distL="114300" distR="114300" simplePos="0" relativeHeight="251658245" behindDoc="0" locked="0" layoutInCell="1" allowOverlap="1" wp14:anchorId="54F77B1B" wp14:editId="3472203E">
          <wp:simplePos x="0" y="0"/>
          <wp:positionH relativeFrom="column">
            <wp:posOffset>1478805</wp:posOffset>
          </wp:positionH>
          <wp:positionV relativeFrom="paragraph">
            <wp:posOffset>-230505</wp:posOffset>
          </wp:positionV>
          <wp:extent cx="633078" cy="660603"/>
          <wp:effectExtent l="0" t="0" r="0" b="6350"/>
          <wp:wrapNone/>
          <wp:docPr id="1665484673" name="Imagine 4" descr="EEF-M_logo_color_print use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EF-M_logo_color_print use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78" cy="660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6C04BFA" wp14:editId="4E4B860A">
          <wp:simplePos x="0" y="0"/>
          <wp:positionH relativeFrom="margin">
            <wp:posOffset>3509038</wp:posOffset>
          </wp:positionH>
          <wp:positionV relativeFrom="paragraph">
            <wp:posOffset>-203669</wp:posOffset>
          </wp:positionV>
          <wp:extent cx="1885950" cy="580423"/>
          <wp:effectExtent l="0" t="0" r="0" b="0"/>
          <wp:wrapNone/>
          <wp:docPr id="478526433" name="Picture 8" descr="cpd_logo - old symbol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9" descr="cpd_logo - old symbol -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804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88E7D" w14:textId="143D29F8" w:rsidR="00EE5485" w:rsidRDefault="00EE5485" w:rsidP="009B3168">
    <w:pPr>
      <w:pStyle w:val="Header"/>
      <w:ind w:left="0"/>
      <w:rPr>
        <w:rFonts w:ascii="Trebuchet MS" w:eastAsia="Trebuchet MS" w:hAnsi="Trebuchet MS" w:cs="Trebuchet MS"/>
        <w:noProof/>
        <w:color w:val="000000"/>
        <w:lang w:eastAsia="en-US"/>
      </w:rPr>
    </w:pPr>
  </w:p>
  <w:p w14:paraId="2886F38F" w14:textId="77777777" w:rsidR="00EE5485" w:rsidRDefault="00EE5485" w:rsidP="009B3168">
    <w:pPr>
      <w:pStyle w:val="Header"/>
      <w:ind w:left="0"/>
    </w:pPr>
  </w:p>
  <w:p w14:paraId="2DF552B7" w14:textId="77777777" w:rsidR="009B3168" w:rsidRDefault="009B3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B6B2" w14:textId="77777777" w:rsidR="00C808ED" w:rsidRDefault="00523064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242" behindDoc="0" locked="0" layoutInCell="1" allowOverlap="1" wp14:anchorId="0A226082" wp14:editId="63DD0137">
          <wp:simplePos x="0" y="0"/>
          <wp:positionH relativeFrom="margin">
            <wp:posOffset>1524000</wp:posOffset>
          </wp:positionH>
          <wp:positionV relativeFrom="paragraph">
            <wp:posOffset>-95250</wp:posOffset>
          </wp:positionV>
          <wp:extent cx="1514475" cy="447675"/>
          <wp:effectExtent l="19050" t="0" r="9525" b="0"/>
          <wp:wrapNone/>
          <wp:docPr id="774824591" name="Picture 1" descr="\\EEFSRV\Shared Folders\General\Disclaimer\Sweden-Logo-2017\Sweden_logotype_Romania.j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EFSRV\Shared Folders\General\Disclaimer\Sweden-Logo-2017\Sweden_logotype_Romania.j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8243" behindDoc="0" locked="0" layoutInCell="1" allowOverlap="1" wp14:anchorId="30847858" wp14:editId="650987E1">
          <wp:simplePos x="0" y="0"/>
          <wp:positionH relativeFrom="column">
            <wp:posOffset>3467100</wp:posOffset>
          </wp:positionH>
          <wp:positionV relativeFrom="paragraph">
            <wp:posOffset>-228600</wp:posOffset>
          </wp:positionV>
          <wp:extent cx="609600" cy="638175"/>
          <wp:effectExtent l="19050" t="0" r="0" b="0"/>
          <wp:wrapNone/>
          <wp:docPr id="2013518196" name="Picture 2013518196" descr="EEF-M_logo_color_print use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EF-M_logo_color_print use_r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8244" behindDoc="0" locked="0" layoutInCell="1" allowOverlap="1" wp14:anchorId="39AEC09E" wp14:editId="00204D3C">
          <wp:simplePos x="0" y="0"/>
          <wp:positionH relativeFrom="column">
            <wp:posOffset>4514849</wp:posOffset>
          </wp:positionH>
          <wp:positionV relativeFrom="paragraph">
            <wp:posOffset>-152400</wp:posOffset>
          </wp:positionV>
          <wp:extent cx="1617005" cy="504825"/>
          <wp:effectExtent l="19050" t="0" r="2245" b="0"/>
          <wp:wrapNone/>
          <wp:docPr id="1531666262" name="Picture 1" descr="\\EEFSRV\Shared Folders\Programs\SDC\Visibility\CP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EFSRV\Shared Folders\Programs\SDC\Visibility\CPD_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00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8241" behindDoc="0" locked="0" layoutInCell="1" allowOverlap="1" wp14:anchorId="723FB67C" wp14:editId="11489C07">
          <wp:simplePos x="0" y="0"/>
          <wp:positionH relativeFrom="column">
            <wp:posOffset>-695325</wp:posOffset>
          </wp:positionH>
          <wp:positionV relativeFrom="paragraph">
            <wp:posOffset>-228600</wp:posOffset>
          </wp:positionV>
          <wp:extent cx="1903730" cy="647700"/>
          <wp:effectExtent l="19050" t="0" r="1270" b="0"/>
          <wp:wrapNone/>
          <wp:docPr id="785180736" name="Picture 1" descr="\\EEFSRV\Shared Folders\General\Disclaimer\SDC-Rom-Ru\SDC-Rom-Ru_RGB_hoch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EFSRV\Shared Folders\General\Disclaimer\SDC-Rom-Ru\SDC-Rom-Ru_RGB_hoch_pos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73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C2A075" w14:textId="77777777" w:rsidR="00C808ED" w:rsidRDefault="00C808ED" w:rsidP="00F83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766F"/>
    <w:multiLevelType w:val="hybridMultilevel"/>
    <w:tmpl w:val="F68C1BEE"/>
    <w:lvl w:ilvl="0" w:tplc="39FE1E0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911F65"/>
    <w:multiLevelType w:val="hybridMultilevel"/>
    <w:tmpl w:val="50009EE2"/>
    <w:lvl w:ilvl="0" w:tplc="D14E2A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6EE0"/>
    <w:multiLevelType w:val="hybridMultilevel"/>
    <w:tmpl w:val="91BC42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84ED1"/>
    <w:multiLevelType w:val="hybridMultilevel"/>
    <w:tmpl w:val="D81E9644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4225E"/>
    <w:multiLevelType w:val="hybridMultilevel"/>
    <w:tmpl w:val="2FA41564"/>
    <w:lvl w:ilvl="0" w:tplc="08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080" w:hanging="360"/>
      </w:pPr>
    </w:lvl>
    <w:lvl w:ilvl="2" w:tplc="0818001B" w:tentative="1">
      <w:start w:val="1"/>
      <w:numFmt w:val="lowerRoman"/>
      <w:lvlText w:val="%3."/>
      <w:lvlJc w:val="right"/>
      <w:pPr>
        <w:ind w:left="1800" w:hanging="180"/>
      </w:pPr>
    </w:lvl>
    <w:lvl w:ilvl="3" w:tplc="0818000F" w:tentative="1">
      <w:start w:val="1"/>
      <w:numFmt w:val="decimal"/>
      <w:lvlText w:val="%4."/>
      <w:lvlJc w:val="left"/>
      <w:pPr>
        <w:ind w:left="2520" w:hanging="360"/>
      </w:pPr>
    </w:lvl>
    <w:lvl w:ilvl="4" w:tplc="08180019" w:tentative="1">
      <w:start w:val="1"/>
      <w:numFmt w:val="lowerLetter"/>
      <w:lvlText w:val="%5."/>
      <w:lvlJc w:val="left"/>
      <w:pPr>
        <w:ind w:left="3240" w:hanging="360"/>
      </w:pPr>
    </w:lvl>
    <w:lvl w:ilvl="5" w:tplc="0818001B" w:tentative="1">
      <w:start w:val="1"/>
      <w:numFmt w:val="lowerRoman"/>
      <w:lvlText w:val="%6."/>
      <w:lvlJc w:val="right"/>
      <w:pPr>
        <w:ind w:left="3960" w:hanging="180"/>
      </w:pPr>
    </w:lvl>
    <w:lvl w:ilvl="6" w:tplc="0818000F" w:tentative="1">
      <w:start w:val="1"/>
      <w:numFmt w:val="decimal"/>
      <w:lvlText w:val="%7."/>
      <w:lvlJc w:val="left"/>
      <w:pPr>
        <w:ind w:left="4680" w:hanging="360"/>
      </w:pPr>
    </w:lvl>
    <w:lvl w:ilvl="7" w:tplc="08180019" w:tentative="1">
      <w:start w:val="1"/>
      <w:numFmt w:val="lowerLetter"/>
      <w:lvlText w:val="%8."/>
      <w:lvlJc w:val="left"/>
      <w:pPr>
        <w:ind w:left="5400" w:hanging="360"/>
      </w:pPr>
    </w:lvl>
    <w:lvl w:ilvl="8" w:tplc="08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82A22"/>
    <w:multiLevelType w:val="hybridMultilevel"/>
    <w:tmpl w:val="31A60A2E"/>
    <w:lvl w:ilvl="0" w:tplc="889AE33A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18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9AE33A"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  <w:sz w:val="18"/>
        <w:szCs w:val="24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6B2EB3"/>
    <w:multiLevelType w:val="multilevel"/>
    <w:tmpl w:val="A54A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E7F27"/>
    <w:multiLevelType w:val="multilevel"/>
    <w:tmpl w:val="86003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113255"/>
    <w:multiLevelType w:val="hybridMultilevel"/>
    <w:tmpl w:val="C0029B5C"/>
    <w:lvl w:ilvl="0" w:tplc="FB429912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E5887"/>
    <w:multiLevelType w:val="hybridMultilevel"/>
    <w:tmpl w:val="2206C116"/>
    <w:lvl w:ilvl="0" w:tplc="07FC924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633DE"/>
    <w:multiLevelType w:val="hybridMultilevel"/>
    <w:tmpl w:val="DC7E5ACC"/>
    <w:lvl w:ilvl="0" w:tplc="07DC02C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20AE5"/>
    <w:multiLevelType w:val="hybridMultilevel"/>
    <w:tmpl w:val="6FBCF600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51BA8"/>
    <w:multiLevelType w:val="hybridMultilevel"/>
    <w:tmpl w:val="7CE6E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77A01"/>
    <w:multiLevelType w:val="hybridMultilevel"/>
    <w:tmpl w:val="B0D2174E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76077"/>
    <w:multiLevelType w:val="hybridMultilevel"/>
    <w:tmpl w:val="09485DB8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E51B1"/>
    <w:multiLevelType w:val="hybridMultilevel"/>
    <w:tmpl w:val="0C62481C"/>
    <w:lvl w:ilvl="0" w:tplc="CAEEA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E0890"/>
    <w:multiLevelType w:val="hybridMultilevel"/>
    <w:tmpl w:val="5EB83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025559">
    <w:abstractNumId w:val="16"/>
  </w:num>
  <w:num w:numId="2" w16cid:durableId="1795249758">
    <w:abstractNumId w:val="0"/>
  </w:num>
  <w:num w:numId="3" w16cid:durableId="522281852">
    <w:abstractNumId w:val="5"/>
  </w:num>
  <w:num w:numId="4" w16cid:durableId="432941770">
    <w:abstractNumId w:val="8"/>
  </w:num>
  <w:num w:numId="5" w16cid:durableId="1244417007">
    <w:abstractNumId w:val="12"/>
  </w:num>
  <w:num w:numId="6" w16cid:durableId="1243417432">
    <w:abstractNumId w:val="9"/>
  </w:num>
  <w:num w:numId="7" w16cid:durableId="557472743">
    <w:abstractNumId w:val="7"/>
  </w:num>
  <w:num w:numId="8" w16cid:durableId="576986960">
    <w:abstractNumId w:val="6"/>
  </w:num>
  <w:num w:numId="9" w16cid:durableId="923491965">
    <w:abstractNumId w:val="1"/>
  </w:num>
  <w:num w:numId="10" w16cid:durableId="1746492444">
    <w:abstractNumId w:val="2"/>
  </w:num>
  <w:num w:numId="11" w16cid:durableId="2147232394">
    <w:abstractNumId w:val="10"/>
  </w:num>
  <w:num w:numId="12" w16cid:durableId="1689989916">
    <w:abstractNumId w:val="15"/>
  </w:num>
  <w:num w:numId="13" w16cid:durableId="1515850464">
    <w:abstractNumId w:val="11"/>
  </w:num>
  <w:num w:numId="14" w16cid:durableId="892304137">
    <w:abstractNumId w:val="13"/>
  </w:num>
  <w:num w:numId="15" w16cid:durableId="633339926">
    <w:abstractNumId w:val="14"/>
  </w:num>
  <w:num w:numId="16" w16cid:durableId="60175550">
    <w:abstractNumId w:val="3"/>
  </w:num>
  <w:num w:numId="17" w16cid:durableId="1586114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9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8ED"/>
    <w:rsid w:val="00002E8F"/>
    <w:rsid w:val="00005B52"/>
    <w:rsid w:val="000070F0"/>
    <w:rsid w:val="00010A76"/>
    <w:rsid w:val="00014F93"/>
    <w:rsid w:val="00015275"/>
    <w:rsid w:val="00021F75"/>
    <w:rsid w:val="00022745"/>
    <w:rsid w:val="000354D2"/>
    <w:rsid w:val="0004085A"/>
    <w:rsid w:val="00040D2E"/>
    <w:rsid w:val="00044865"/>
    <w:rsid w:val="000457FE"/>
    <w:rsid w:val="00053E34"/>
    <w:rsid w:val="0005448E"/>
    <w:rsid w:val="00055C01"/>
    <w:rsid w:val="00057326"/>
    <w:rsid w:val="00057D84"/>
    <w:rsid w:val="00060C42"/>
    <w:rsid w:val="00065547"/>
    <w:rsid w:val="00081AB2"/>
    <w:rsid w:val="00082296"/>
    <w:rsid w:val="00084D7F"/>
    <w:rsid w:val="00087B0C"/>
    <w:rsid w:val="000906D0"/>
    <w:rsid w:val="000915B1"/>
    <w:rsid w:val="000920D5"/>
    <w:rsid w:val="000A214E"/>
    <w:rsid w:val="000A5A54"/>
    <w:rsid w:val="000A6076"/>
    <w:rsid w:val="000A7846"/>
    <w:rsid w:val="000B6542"/>
    <w:rsid w:val="000C4145"/>
    <w:rsid w:val="000C4314"/>
    <w:rsid w:val="000C5D16"/>
    <w:rsid w:val="000D2629"/>
    <w:rsid w:val="000D3994"/>
    <w:rsid w:val="000D4BF1"/>
    <w:rsid w:val="000E35C6"/>
    <w:rsid w:val="000E520C"/>
    <w:rsid w:val="000F17A3"/>
    <w:rsid w:val="000F181C"/>
    <w:rsid w:val="000F6F0B"/>
    <w:rsid w:val="00123668"/>
    <w:rsid w:val="00125F03"/>
    <w:rsid w:val="00126709"/>
    <w:rsid w:val="00131996"/>
    <w:rsid w:val="001336B9"/>
    <w:rsid w:val="00141649"/>
    <w:rsid w:val="00142FE0"/>
    <w:rsid w:val="00152CC8"/>
    <w:rsid w:val="001542D4"/>
    <w:rsid w:val="001552E3"/>
    <w:rsid w:val="00157CCE"/>
    <w:rsid w:val="00157EFD"/>
    <w:rsid w:val="0016050B"/>
    <w:rsid w:val="00160C0A"/>
    <w:rsid w:val="00161D08"/>
    <w:rsid w:val="001703B5"/>
    <w:rsid w:val="00171ED3"/>
    <w:rsid w:val="0017496D"/>
    <w:rsid w:val="00176F16"/>
    <w:rsid w:val="00180A08"/>
    <w:rsid w:val="0018231F"/>
    <w:rsid w:val="00185BE6"/>
    <w:rsid w:val="00197C25"/>
    <w:rsid w:val="001A32A9"/>
    <w:rsid w:val="001A3F7C"/>
    <w:rsid w:val="001A6740"/>
    <w:rsid w:val="001A6FB2"/>
    <w:rsid w:val="001B078B"/>
    <w:rsid w:val="001B2D18"/>
    <w:rsid w:val="001B3189"/>
    <w:rsid w:val="001B3898"/>
    <w:rsid w:val="001C61D9"/>
    <w:rsid w:val="001D1906"/>
    <w:rsid w:val="001D2181"/>
    <w:rsid w:val="001E0C8B"/>
    <w:rsid w:val="001E1C7B"/>
    <w:rsid w:val="001E3076"/>
    <w:rsid w:val="001E6972"/>
    <w:rsid w:val="001F1475"/>
    <w:rsid w:val="002025A8"/>
    <w:rsid w:val="00206376"/>
    <w:rsid w:val="002149C1"/>
    <w:rsid w:val="002162C5"/>
    <w:rsid w:val="0022058B"/>
    <w:rsid w:val="00221676"/>
    <w:rsid w:val="00222A8D"/>
    <w:rsid w:val="00223D55"/>
    <w:rsid w:val="002264B4"/>
    <w:rsid w:val="0023036C"/>
    <w:rsid w:val="00233B82"/>
    <w:rsid w:val="00234C30"/>
    <w:rsid w:val="0023673D"/>
    <w:rsid w:val="0024269B"/>
    <w:rsid w:val="00243E2E"/>
    <w:rsid w:val="00246C23"/>
    <w:rsid w:val="002475F4"/>
    <w:rsid w:val="002515F1"/>
    <w:rsid w:val="0025282A"/>
    <w:rsid w:val="00255E72"/>
    <w:rsid w:val="00257290"/>
    <w:rsid w:val="002573F5"/>
    <w:rsid w:val="002609E1"/>
    <w:rsid w:val="002614F8"/>
    <w:rsid w:val="0026320A"/>
    <w:rsid w:val="002636DF"/>
    <w:rsid w:val="00267A70"/>
    <w:rsid w:val="002720F0"/>
    <w:rsid w:val="002733BF"/>
    <w:rsid w:val="00277305"/>
    <w:rsid w:val="002823E9"/>
    <w:rsid w:val="0028320B"/>
    <w:rsid w:val="00286F8D"/>
    <w:rsid w:val="00294D24"/>
    <w:rsid w:val="00294EDD"/>
    <w:rsid w:val="00297438"/>
    <w:rsid w:val="002A16CE"/>
    <w:rsid w:val="002A50E4"/>
    <w:rsid w:val="002A6D63"/>
    <w:rsid w:val="002B1960"/>
    <w:rsid w:val="002B2BDC"/>
    <w:rsid w:val="002B7D98"/>
    <w:rsid w:val="002B7F6F"/>
    <w:rsid w:val="002C6688"/>
    <w:rsid w:val="002C6AC9"/>
    <w:rsid w:val="002D3DD9"/>
    <w:rsid w:val="002D4525"/>
    <w:rsid w:val="002E00A7"/>
    <w:rsid w:val="002E148F"/>
    <w:rsid w:val="002E4869"/>
    <w:rsid w:val="002E574D"/>
    <w:rsid w:val="002E591E"/>
    <w:rsid w:val="002E764E"/>
    <w:rsid w:val="002F1516"/>
    <w:rsid w:val="002F50E9"/>
    <w:rsid w:val="002F6FEB"/>
    <w:rsid w:val="0030123A"/>
    <w:rsid w:val="00302255"/>
    <w:rsid w:val="0030591F"/>
    <w:rsid w:val="00306C58"/>
    <w:rsid w:val="003100CA"/>
    <w:rsid w:val="00311388"/>
    <w:rsid w:val="00312CC4"/>
    <w:rsid w:val="00313DE7"/>
    <w:rsid w:val="0031440C"/>
    <w:rsid w:val="00315B3F"/>
    <w:rsid w:val="00315FE2"/>
    <w:rsid w:val="003215BC"/>
    <w:rsid w:val="0032302C"/>
    <w:rsid w:val="00327115"/>
    <w:rsid w:val="003341B0"/>
    <w:rsid w:val="003532C7"/>
    <w:rsid w:val="00353F1C"/>
    <w:rsid w:val="00354C61"/>
    <w:rsid w:val="0035651D"/>
    <w:rsid w:val="00356CFE"/>
    <w:rsid w:val="00357EDE"/>
    <w:rsid w:val="00361510"/>
    <w:rsid w:val="00373547"/>
    <w:rsid w:val="00375EE9"/>
    <w:rsid w:val="00376BA5"/>
    <w:rsid w:val="0038779B"/>
    <w:rsid w:val="003975E5"/>
    <w:rsid w:val="00397C30"/>
    <w:rsid w:val="003A22B9"/>
    <w:rsid w:val="003A2E8F"/>
    <w:rsid w:val="003B087F"/>
    <w:rsid w:val="003B2E2F"/>
    <w:rsid w:val="003B3251"/>
    <w:rsid w:val="003B503D"/>
    <w:rsid w:val="003B5C94"/>
    <w:rsid w:val="003B6A27"/>
    <w:rsid w:val="003B6B90"/>
    <w:rsid w:val="003B6E9A"/>
    <w:rsid w:val="003D0333"/>
    <w:rsid w:val="003D3CA3"/>
    <w:rsid w:val="003D7B4E"/>
    <w:rsid w:val="003E1443"/>
    <w:rsid w:val="003E1A2B"/>
    <w:rsid w:val="003E1EAA"/>
    <w:rsid w:val="003E5630"/>
    <w:rsid w:val="003E5FA2"/>
    <w:rsid w:val="003E7EAA"/>
    <w:rsid w:val="003F5A62"/>
    <w:rsid w:val="003F79B0"/>
    <w:rsid w:val="004008F7"/>
    <w:rsid w:val="0041631C"/>
    <w:rsid w:val="00416EB5"/>
    <w:rsid w:val="004177EA"/>
    <w:rsid w:val="00425258"/>
    <w:rsid w:val="00425692"/>
    <w:rsid w:val="00426D1C"/>
    <w:rsid w:val="004310EB"/>
    <w:rsid w:val="00431CD4"/>
    <w:rsid w:val="0043363A"/>
    <w:rsid w:val="004338D7"/>
    <w:rsid w:val="00435484"/>
    <w:rsid w:val="0043638B"/>
    <w:rsid w:val="004413BA"/>
    <w:rsid w:val="0044576D"/>
    <w:rsid w:val="004467BE"/>
    <w:rsid w:val="004477F0"/>
    <w:rsid w:val="00451B20"/>
    <w:rsid w:val="00453302"/>
    <w:rsid w:val="00454B1B"/>
    <w:rsid w:val="00454EBA"/>
    <w:rsid w:val="00461A9F"/>
    <w:rsid w:val="004675EE"/>
    <w:rsid w:val="0047103B"/>
    <w:rsid w:val="004741FE"/>
    <w:rsid w:val="00475A29"/>
    <w:rsid w:val="00476C70"/>
    <w:rsid w:val="004846B8"/>
    <w:rsid w:val="00486262"/>
    <w:rsid w:val="0049722B"/>
    <w:rsid w:val="004973CC"/>
    <w:rsid w:val="004A2656"/>
    <w:rsid w:val="004A3422"/>
    <w:rsid w:val="004A5D81"/>
    <w:rsid w:val="004B0D57"/>
    <w:rsid w:val="004B5A5A"/>
    <w:rsid w:val="004B7059"/>
    <w:rsid w:val="004C161C"/>
    <w:rsid w:val="004C19BD"/>
    <w:rsid w:val="004C769E"/>
    <w:rsid w:val="004D619D"/>
    <w:rsid w:val="004D6F2A"/>
    <w:rsid w:val="004E4503"/>
    <w:rsid w:val="004F3F39"/>
    <w:rsid w:val="004F4F78"/>
    <w:rsid w:val="004F5217"/>
    <w:rsid w:val="00502C78"/>
    <w:rsid w:val="005047AD"/>
    <w:rsid w:val="00504B69"/>
    <w:rsid w:val="0050603A"/>
    <w:rsid w:val="00506BC1"/>
    <w:rsid w:val="00515A8B"/>
    <w:rsid w:val="00523064"/>
    <w:rsid w:val="005251F7"/>
    <w:rsid w:val="005305FC"/>
    <w:rsid w:val="00536FA3"/>
    <w:rsid w:val="005424CC"/>
    <w:rsid w:val="00543D72"/>
    <w:rsid w:val="0054604D"/>
    <w:rsid w:val="00547E1A"/>
    <w:rsid w:val="00550B57"/>
    <w:rsid w:val="00550DD2"/>
    <w:rsid w:val="00555ACF"/>
    <w:rsid w:val="00557091"/>
    <w:rsid w:val="00562953"/>
    <w:rsid w:val="00565F98"/>
    <w:rsid w:val="00566864"/>
    <w:rsid w:val="00566AA0"/>
    <w:rsid w:val="0056701D"/>
    <w:rsid w:val="0057751C"/>
    <w:rsid w:val="005776C7"/>
    <w:rsid w:val="00577994"/>
    <w:rsid w:val="005800D7"/>
    <w:rsid w:val="00584DEB"/>
    <w:rsid w:val="00595AE1"/>
    <w:rsid w:val="00597145"/>
    <w:rsid w:val="005A31E9"/>
    <w:rsid w:val="005A4A37"/>
    <w:rsid w:val="005A78B8"/>
    <w:rsid w:val="005B4CF0"/>
    <w:rsid w:val="005B509F"/>
    <w:rsid w:val="005B6A6A"/>
    <w:rsid w:val="005C1F26"/>
    <w:rsid w:val="005C6ADA"/>
    <w:rsid w:val="005C7BA0"/>
    <w:rsid w:val="005D01E9"/>
    <w:rsid w:val="005D7CE3"/>
    <w:rsid w:val="005E154A"/>
    <w:rsid w:val="005F022A"/>
    <w:rsid w:val="005F59A3"/>
    <w:rsid w:val="005F72EA"/>
    <w:rsid w:val="00603BD6"/>
    <w:rsid w:val="0060551F"/>
    <w:rsid w:val="0060595E"/>
    <w:rsid w:val="00610B23"/>
    <w:rsid w:val="006118FF"/>
    <w:rsid w:val="006125E3"/>
    <w:rsid w:val="00612D46"/>
    <w:rsid w:val="00614C05"/>
    <w:rsid w:val="00624721"/>
    <w:rsid w:val="0062584A"/>
    <w:rsid w:val="00626B76"/>
    <w:rsid w:val="00627911"/>
    <w:rsid w:val="00627981"/>
    <w:rsid w:val="00627F9D"/>
    <w:rsid w:val="00630D5B"/>
    <w:rsid w:val="00630FFA"/>
    <w:rsid w:val="00632AD3"/>
    <w:rsid w:val="00634DE6"/>
    <w:rsid w:val="00635ABE"/>
    <w:rsid w:val="006434D7"/>
    <w:rsid w:val="0064631B"/>
    <w:rsid w:val="00646C89"/>
    <w:rsid w:val="00653B36"/>
    <w:rsid w:val="006541B3"/>
    <w:rsid w:val="006548BF"/>
    <w:rsid w:val="00654A5D"/>
    <w:rsid w:val="0066003C"/>
    <w:rsid w:val="00664EA3"/>
    <w:rsid w:val="0067165F"/>
    <w:rsid w:val="006728D1"/>
    <w:rsid w:val="00673214"/>
    <w:rsid w:val="00675921"/>
    <w:rsid w:val="0068409D"/>
    <w:rsid w:val="006936DF"/>
    <w:rsid w:val="00693F4A"/>
    <w:rsid w:val="006973FD"/>
    <w:rsid w:val="00697B2F"/>
    <w:rsid w:val="006B2273"/>
    <w:rsid w:val="006B396F"/>
    <w:rsid w:val="006B565D"/>
    <w:rsid w:val="006B6FC1"/>
    <w:rsid w:val="006C5603"/>
    <w:rsid w:val="006C5C20"/>
    <w:rsid w:val="006D3899"/>
    <w:rsid w:val="006D5421"/>
    <w:rsid w:val="006D6BF2"/>
    <w:rsid w:val="006E0691"/>
    <w:rsid w:val="006E350B"/>
    <w:rsid w:val="0070284F"/>
    <w:rsid w:val="00702ABC"/>
    <w:rsid w:val="00717625"/>
    <w:rsid w:val="00725F52"/>
    <w:rsid w:val="00725FCB"/>
    <w:rsid w:val="00726073"/>
    <w:rsid w:val="00731CEE"/>
    <w:rsid w:val="0073383E"/>
    <w:rsid w:val="00733D8D"/>
    <w:rsid w:val="007347AA"/>
    <w:rsid w:val="007368AE"/>
    <w:rsid w:val="00736DEA"/>
    <w:rsid w:val="007378C6"/>
    <w:rsid w:val="00742A3B"/>
    <w:rsid w:val="007447BC"/>
    <w:rsid w:val="0074787A"/>
    <w:rsid w:val="00753BF7"/>
    <w:rsid w:val="00757C3E"/>
    <w:rsid w:val="00770D9C"/>
    <w:rsid w:val="007729F2"/>
    <w:rsid w:val="00772FF9"/>
    <w:rsid w:val="00777BA2"/>
    <w:rsid w:val="00780D1E"/>
    <w:rsid w:val="007817E9"/>
    <w:rsid w:val="00782400"/>
    <w:rsid w:val="0078369F"/>
    <w:rsid w:val="007870A8"/>
    <w:rsid w:val="007927E6"/>
    <w:rsid w:val="00793BE1"/>
    <w:rsid w:val="00797068"/>
    <w:rsid w:val="007A3730"/>
    <w:rsid w:val="007A66CF"/>
    <w:rsid w:val="007B2661"/>
    <w:rsid w:val="007B581B"/>
    <w:rsid w:val="007C1AD1"/>
    <w:rsid w:val="007C35BB"/>
    <w:rsid w:val="007C3D90"/>
    <w:rsid w:val="007C6D76"/>
    <w:rsid w:val="007C787E"/>
    <w:rsid w:val="007C7889"/>
    <w:rsid w:val="007E3B50"/>
    <w:rsid w:val="007F0D50"/>
    <w:rsid w:val="007F50EE"/>
    <w:rsid w:val="00801A34"/>
    <w:rsid w:val="00806F5C"/>
    <w:rsid w:val="00813895"/>
    <w:rsid w:val="008156EB"/>
    <w:rsid w:val="008226E0"/>
    <w:rsid w:val="00823AEA"/>
    <w:rsid w:val="00824610"/>
    <w:rsid w:val="0082465F"/>
    <w:rsid w:val="008370DB"/>
    <w:rsid w:val="0084228F"/>
    <w:rsid w:val="00846CB2"/>
    <w:rsid w:val="00846F8B"/>
    <w:rsid w:val="00852687"/>
    <w:rsid w:val="0087286C"/>
    <w:rsid w:val="00872E78"/>
    <w:rsid w:val="008772C4"/>
    <w:rsid w:val="00881504"/>
    <w:rsid w:val="00891A2A"/>
    <w:rsid w:val="00892603"/>
    <w:rsid w:val="00895E14"/>
    <w:rsid w:val="00895FFD"/>
    <w:rsid w:val="00897286"/>
    <w:rsid w:val="008A15B3"/>
    <w:rsid w:val="008A18AF"/>
    <w:rsid w:val="008B0D36"/>
    <w:rsid w:val="008B237E"/>
    <w:rsid w:val="008B473C"/>
    <w:rsid w:val="008C35CC"/>
    <w:rsid w:val="008C4B09"/>
    <w:rsid w:val="008C7DAC"/>
    <w:rsid w:val="008D38D4"/>
    <w:rsid w:val="008D66F5"/>
    <w:rsid w:val="008D6F80"/>
    <w:rsid w:val="008E224B"/>
    <w:rsid w:val="008E3284"/>
    <w:rsid w:val="008E362E"/>
    <w:rsid w:val="008E45D9"/>
    <w:rsid w:val="008E5651"/>
    <w:rsid w:val="008E7912"/>
    <w:rsid w:val="009005FC"/>
    <w:rsid w:val="00904295"/>
    <w:rsid w:val="0090629C"/>
    <w:rsid w:val="00907623"/>
    <w:rsid w:val="009166F2"/>
    <w:rsid w:val="00916A7B"/>
    <w:rsid w:val="00921971"/>
    <w:rsid w:val="00943916"/>
    <w:rsid w:val="00952006"/>
    <w:rsid w:val="00954643"/>
    <w:rsid w:val="0095550A"/>
    <w:rsid w:val="00957E16"/>
    <w:rsid w:val="009621FF"/>
    <w:rsid w:val="009623B7"/>
    <w:rsid w:val="00980BC8"/>
    <w:rsid w:val="0099294C"/>
    <w:rsid w:val="00996CA0"/>
    <w:rsid w:val="009A32BA"/>
    <w:rsid w:val="009A4835"/>
    <w:rsid w:val="009A5135"/>
    <w:rsid w:val="009B23CA"/>
    <w:rsid w:val="009B3168"/>
    <w:rsid w:val="009B40C7"/>
    <w:rsid w:val="009C0044"/>
    <w:rsid w:val="009C620A"/>
    <w:rsid w:val="009E39C5"/>
    <w:rsid w:val="009E42E2"/>
    <w:rsid w:val="009E7311"/>
    <w:rsid w:val="009F0E1C"/>
    <w:rsid w:val="009F3E41"/>
    <w:rsid w:val="009F684A"/>
    <w:rsid w:val="009F7315"/>
    <w:rsid w:val="00A00515"/>
    <w:rsid w:val="00A0317B"/>
    <w:rsid w:val="00A06FDE"/>
    <w:rsid w:val="00A1277A"/>
    <w:rsid w:val="00A12A79"/>
    <w:rsid w:val="00A12B01"/>
    <w:rsid w:val="00A14E45"/>
    <w:rsid w:val="00A15BB4"/>
    <w:rsid w:val="00A15DE6"/>
    <w:rsid w:val="00A21F88"/>
    <w:rsid w:val="00A25A0B"/>
    <w:rsid w:val="00A3708D"/>
    <w:rsid w:val="00A409A4"/>
    <w:rsid w:val="00A46CA9"/>
    <w:rsid w:val="00A47BD3"/>
    <w:rsid w:val="00A500DD"/>
    <w:rsid w:val="00A50424"/>
    <w:rsid w:val="00A55BE2"/>
    <w:rsid w:val="00A574ED"/>
    <w:rsid w:val="00A60328"/>
    <w:rsid w:val="00A650AB"/>
    <w:rsid w:val="00A6568C"/>
    <w:rsid w:val="00A74511"/>
    <w:rsid w:val="00A850F2"/>
    <w:rsid w:val="00A85CCD"/>
    <w:rsid w:val="00A87602"/>
    <w:rsid w:val="00A93AA5"/>
    <w:rsid w:val="00AA2383"/>
    <w:rsid w:val="00AA5770"/>
    <w:rsid w:val="00AB5550"/>
    <w:rsid w:val="00AB65B5"/>
    <w:rsid w:val="00AC058B"/>
    <w:rsid w:val="00AC1154"/>
    <w:rsid w:val="00AC63EE"/>
    <w:rsid w:val="00AD41F6"/>
    <w:rsid w:val="00AD4CE2"/>
    <w:rsid w:val="00AD7CA3"/>
    <w:rsid w:val="00AE66AB"/>
    <w:rsid w:val="00AE6FCE"/>
    <w:rsid w:val="00AF1952"/>
    <w:rsid w:val="00AF2AEF"/>
    <w:rsid w:val="00AF3731"/>
    <w:rsid w:val="00B014AF"/>
    <w:rsid w:val="00B0690E"/>
    <w:rsid w:val="00B101F8"/>
    <w:rsid w:val="00B123AC"/>
    <w:rsid w:val="00B13285"/>
    <w:rsid w:val="00B16447"/>
    <w:rsid w:val="00B23C70"/>
    <w:rsid w:val="00B23CD1"/>
    <w:rsid w:val="00B24F1C"/>
    <w:rsid w:val="00B26534"/>
    <w:rsid w:val="00B3360D"/>
    <w:rsid w:val="00B35128"/>
    <w:rsid w:val="00B36D67"/>
    <w:rsid w:val="00B375C2"/>
    <w:rsid w:val="00B4565F"/>
    <w:rsid w:val="00B46041"/>
    <w:rsid w:val="00B556AC"/>
    <w:rsid w:val="00B6483F"/>
    <w:rsid w:val="00B67F33"/>
    <w:rsid w:val="00B75B01"/>
    <w:rsid w:val="00B77B59"/>
    <w:rsid w:val="00B819F0"/>
    <w:rsid w:val="00B82140"/>
    <w:rsid w:val="00B911D5"/>
    <w:rsid w:val="00B94764"/>
    <w:rsid w:val="00B94BF2"/>
    <w:rsid w:val="00B967A1"/>
    <w:rsid w:val="00BA32E3"/>
    <w:rsid w:val="00BA4A79"/>
    <w:rsid w:val="00BA6042"/>
    <w:rsid w:val="00BA6481"/>
    <w:rsid w:val="00BB1DE0"/>
    <w:rsid w:val="00BB3554"/>
    <w:rsid w:val="00BB3935"/>
    <w:rsid w:val="00BC1C39"/>
    <w:rsid w:val="00BC6299"/>
    <w:rsid w:val="00BC6D47"/>
    <w:rsid w:val="00BD0D6D"/>
    <w:rsid w:val="00BD1D8F"/>
    <w:rsid w:val="00BD5035"/>
    <w:rsid w:val="00BD69EB"/>
    <w:rsid w:val="00BD7998"/>
    <w:rsid w:val="00BE1850"/>
    <w:rsid w:val="00BE4567"/>
    <w:rsid w:val="00BE5969"/>
    <w:rsid w:val="00BE6A32"/>
    <w:rsid w:val="00BF135B"/>
    <w:rsid w:val="00BF3304"/>
    <w:rsid w:val="00BF5141"/>
    <w:rsid w:val="00BF7336"/>
    <w:rsid w:val="00BF73E6"/>
    <w:rsid w:val="00C055BF"/>
    <w:rsid w:val="00C15800"/>
    <w:rsid w:val="00C23225"/>
    <w:rsid w:val="00C25153"/>
    <w:rsid w:val="00C25F5D"/>
    <w:rsid w:val="00C27029"/>
    <w:rsid w:val="00C27770"/>
    <w:rsid w:val="00C3268D"/>
    <w:rsid w:val="00C409A4"/>
    <w:rsid w:val="00C46180"/>
    <w:rsid w:val="00C47EB3"/>
    <w:rsid w:val="00C51EB2"/>
    <w:rsid w:val="00C54F42"/>
    <w:rsid w:val="00C63215"/>
    <w:rsid w:val="00C64F30"/>
    <w:rsid w:val="00C718AE"/>
    <w:rsid w:val="00C71DAE"/>
    <w:rsid w:val="00C75C30"/>
    <w:rsid w:val="00C7722E"/>
    <w:rsid w:val="00C808ED"/>
    <w:rsid w:val="00C823A7"/>
    <w:rsid w:val="00C86017"/>
    <w:rsid w:val="00C91AE5"/>
    <w:rsid w:val="00CB1AED"/>
    <w:rsid w:val="00CB47BB"/>
    <w:rsid w:val="00CB5AC8"/>
    <w:rsid w:val="00CC19C1"/>
    <w:rsid w:val="00CC6558"/>
    <w:rsid w:val="00CC7787"/>
    <w:rsid w:val="00CD3030"/>
    <w:rsid w:val="00CD7D37"/>
    <w:rsid w:val="00CE140A"/>
    <w:rsid w:val="00CE2109"/>
    <w:rsid w:val="00CE5732"/>
    <w:rsid w:val="00CE6F41"/>
    <w:rsid w:val="00CE7ECD"/>
    <w:rsid w:val="00D00A42"/>
    <w:rsid w:val="00D06848"/>
    <w:rsid w:val="00D13ADD"/>
    <w:rsid w:val="00D17714"/>
    <w:rsid w:val="00D21C56"/>
    <w:rsid w:val="00D23AF0"/>
    <w:rsid w:val="00D25B94"/>
    <w:rsid w:val="00D36B51"/>
    <w:rsid w:val="00D41FA3"/>
    <w:rsid w:val="00D447EA"/>
    <w:rsid w:val="00D4574F"/>
    <w:rsid w:val="00D45C8A"/>
    <w:rsid w:val="00D5416E"/>
    <w:rsid w:val="00D55721"/>
    <w:rsid w:val="00D55ED5"/>
    <w:rsid w:val="00D5697B"/>
    <w:rsid w:val="00D6199C"/>
    <w:rsid w:val="00D62076"/>
    <w:rsid w:val="00D7035A"/>
    <w:rsid w:val="00D70ECC"/>
    <w:rsid w:val="00D71F68"/>
    <w:rsid w:val="00D814AB"/>
    <w:rsid w:val="00D81B47"/>
    <w:rsid w:val="00D91D9A"/>
    <w:rsid w:val="00D9667A"/>
    <w:rsid w:val="00D97CB4"/>
    <w:rsid w:val="00DA04B6"/>
    <w:rsid w:val="00DA323D"/>
    <w:rsid w:val="00DB4125"/>
    <w:rsid w:val="00DC294F"/>
    <w:rsid w:val="00DD001F"/>
    <w:rsid w:val="00DD1552"/>
    <w:rsid w:val="00DD64CF"/>
    <w:rsid w:val="00DE09FF"/>
    <w:rsid w:val="00DE42C9"/>
    <w:rsid w:val="00DE7410"/>
    <w:rsid w:val="00E02424"/>
    <w:rsid w:val="00E114F9"/>
    <w:rsid w:val="00E135E9"/>
    <w:rsid w:val="00E165AF"/>
    <w:rsid w:val="00E32F4C"/>
    <w:rsid w:val="00E3319F"/>
    <w:rsid w:val="00E442AC"/>
    <w:rsid w:val="00E44C7E"/>
    <w:rsid w:val="00E50302"/>
    <w:rsid w:val="00E62529"/>
    <w:rsid w:val="00E649DC"/>
    <w:rsid w:val="00E655BB"/>
    <w:rsid w:val="00E803D2"/>
    <w:rsid w:val="00E80402"/>
    <w:rsid w:val="00E804AC"/>
    <w:rsid w:val="00E80823"/>
    <w:rsid w:val="00E829C7"/>
    <w:rsid w:val="00E86A2E"/>
    <w:rsid w:val="00E91153"/>
    <w:rsid w:val="00EA0081"/>
    <w:rsid w:val="00EA37F7"/>
    <w:rsid w:val="00EB4682"/>
    <w:rsid w:val="00EC310F"/>
    <w:rsid w:val="00ED284C"/>
    <w:rsid w:val="00ED482D"/>
    <w:rsid w:val="00ED6908"/>
    <w:rsid w:val="00ED77F1"/>
    <w:rsid w:val="00ED7954"/>
    <w:rsid w:val="00EE5485"/>
    <w:rsid w:val="00EE5E03"/>
    <w:rsid w:val="00EF544B"/>
    <w:rsid w:val="00EF683B"/>
    <w:rsid w:val="00F03CF8"/>
    <w:rsid w:val="00F04A79"/>
    <w:rsid w:val="00F04AB3"/>
    <w:rsid w:val="00F151AB"/>
    <w:rsid w:val="00F20505"/>
    <w:rsid w:val="00F234C4"/>
    <w:rsid w:val="00F31D26"/>
    <w:rsid w:val="00F33D8C"/>
    <w:rsid w:val="00F4181D"/>
    <w:rsid w:val="00F41D8F"/>
    <w:rsid w:val="00F4385E"/>
    <w:rsid w:val="00F43F45"/>
    <w:rsid w:val="00F445BB"/>
    <w:rsid w:val="00F44823"/>
    <w:rsid w:val="00F45411"/>
    <w:rsid w:val="00F479FC"/>
    <w:rsid w:val="00F5499A"/>
    <w:rsid w:val="00F60BDF"/>
    <w:rsid w:val="00F61589"/>
    <w:rsid w:val="00F61EB2"/>
    <w:rsid w:val="00F65999"/>
    <w:rsid w:val="00F66D40"/>
    <w:rsid w:val="00F67C15"/>
    <w:rsid w:val="00F70A28"/>
    <w:rsid w:val="00F70ACF"/>
    <w:rsid w:val="00F730D1"/>
    <w:rsid w:val="00F73BD3"/>
    <w:rsid w:val="00F74A0C"/>
    <w:rsid w:val="00F81721"/>
    <w:rsid w:val="00F82A10"/>
    <w:rsid w:val="00F8374C"/>
    <w:rsid w:val="00F9603D"/>
    <w:rsid w:val="00F970CB"/>
    <w:rsid w:val="00FA2A95"/>
    <w:rsid w:val="00FA2EA5"/>
    <w:rsid w:val="00FA350B"/>
    <w:rsid w:val="00FA5E52"/>
    <w:rsid w:val="00FA6FDE"/>
    <w:rsid w:val="00FB310D"/>
    <w:rsid w:val="00FB4288"/>
    <w:rsid w:val="00FB559B"/>
    <w:rsid w:val="00FC0B41"/>
    <w:rsid w:val="00FC15EF"/>
    <w:rsid w:val="00FC6444"/>
    <w:rsid w:val="00FC6B5C"/>
    <w:rsid w:val="00FD15F8"/>
    <w:rsid w:val="00FD4E99"/>
    <w:rsid w:val="00FD7E89"/>
    <w:rsid w:val="00FE027E"/>
    <w:rsid w:val="00FE0A2B"/>
    <w:rsid w:val="00FE0CCC"/>
    <w:rsid w:val="3872A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A407A"/>
  <w15:docId w15:val="{3D94C8BA-FDCA-4CA1-9AFF-16803F29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AA"/>
    <w:pPr>
      <w:suppressAutoHyphens/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661"/>
    <w:pPr>
      <w:keepNext/>
      <w:keepLines/>
      <w:suppressAutoHyphens w:val="0"/>
      <w:spacing w:before="480" w:line="276" w:lineRule="auto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0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126709"/>
  </w:style>
  <w:style w:type="paragraph" w:styleId="Closing">
    <w:name w:val="Closing"/>
    <w:basedOn w:val="Normal"/>
    <w:next w:val="Signature"/>
    <w:qFormat/>
    <w:rsid w:val="00126709"/>
    <w:pPr>
      <w:keepNext/>
      <w:spacing w:after="1000"/>
    </w:pPr>
  </w:style>
  <w:style w:type="paragraph" w:styleId="Signature">
    <w:name w:val="Signature"/>
    <w:basedOn w:val="Normal"/>
    <w:next w:val="Normal"/>
    <w:qFormat/>
    <w:rsid w:val="00126709"/>
    <w:pPr>
      <w:keepNext/>
      <w:spacing w:after="360"/>
      <w:contextualSpacing/>
    </w:pPr>
  </w:style>
  <w:style w:type="paragraph" w:styleId="Date">
    <w:name w:val="Date"/>
    <w:basedOn w:val="Normal"/>
    <w:next w:val="Normal"/>
    <w:qFormat/>
    <w:rsid w:val="00126709"/>
    <w:pPr>
      <w:spacing w:after="480"/>
    </w:pPr>
  </w:style>
  <w:style w:type="paragraph" w:styleId="Header">
    <w:name w:val="header"/>
    <w:basedOn w:val="Normal"/>
    <w:link w:val="HeaderChar"/>
    <w:uiPriority w:val="99"/>
    <w:unhideWhenUsed/>
    <w:rsid w:val="00126709"/>
    <w:pPr>
      <w:tabs>
        <w:tab w:val="center" w:pos="4680"/>
        <w:tab w:val="right" w:pos="9360"/>
      </w:tabs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26709"/>
    <w:rPr>
      <w:spacing w:val="4"/>
      <w:sz w:val="20"/>
    </w:rPr>
  </w:style>
  <w:style w:type="character" w:styleId="PlaceholderText">
    <w:name w:val="Placeholder Text"/>
    <w:basedOn w:val="DefaultParagraphFont"/>
    <w:uiPriority w:val="99"/>
    <w:semiHidden/>
    <w:rsid w:val="00126709"/>
    <w:rPr>
      <w:color w:val="808080"/>
    </w:rPr>
  </w:style>
  <w:style w:type="paragraph" w:styleId="Salutation">
    <w:name w:val="Salutation"/>
    <w:basedOn w:val="Normal"/>
    <w:next w:val="Normal"/>
    <w:qFormat/>
    <w:rsid w:val="00126709"/>
    <w:pPr>
      <w:spacing w:before="400" w:after="200"/>
    </w:pPr>
  </w:style>
  <w:style w:type="character" w:styleId="BookTitle">
    <w:name w:val="Book Title"/>
    <w:basedOn w:val="DefaultParagraphFont"/>
    <w:uiPriority w:val="33"/>
    <w:qFormat/>
    <w:rsid w:val="00126709"/>
    <w:rPr>
      <w:b/>
      <w:bCs/>
      <w:smallCaps/>
      <w:spacing w:val="5"/>
    </w:rPr>
  </w:style>
  <w:style w:type="paragraph" w:styleId="Footer">
    <w:name w:val="footer"/>
    <w:basedOn w:val="Normal"/>
    <w:link w:val="FooterChar"/>
    <w:unhideWhenUsed/>
    <w:qFormat/>
    <w:rsid w:val="00C808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8ED"/>
    <w:rPr>
      <w:spacing w:val="4"/>
      <w:sz w:val="20"/>
    </w:rPr>
  </w:style>
  <w:style w:type="paragraph" w:styleId="BodyTextIndent">
    <w:name w:val="Body Text Indent"/>
    <w:basedOn w:val="Normal"/>
    <w:link w:val="BodyTextIndentChar"/>
    <w:rsid w:val="007E3B50"/>
    <w:pPr>
      <w:tabs>
        <w:tab w:val="left" w:pos="1134"/>
      </w:tabs>
      <w:ind w:left="1134" w:hanging="850"/>
      <w:jc w:val="both"/>
    </w:pPr>
    <w:rPr>
      <w:spacing w:val="0"/>
      <w:sz w:val="24"/>
      <w:lang w:val="de-CH" w:eastAsia="de-CH"/>
    </w:rPr>
  </w:style>
  <w:style w:type="character" w:customStyle="1" w:styleId="BodyTextIndentChar">
    <w:name w:val="Body Text Indent Char"/>
    <w:basedOn w:val="DefaultParagraphFont"/>
    <w:link w:val="BodyTextIndent"/>
    <w:rsid w:val="007E3B50"/>
    <w:rPr>
      <w:rFonts w:ascii="Arial" w:eastAsia="Times New Roman" w:hAnsi="Arial" w:cs="Times New Roman"/>
      <w:sz w:val="24"/>
      <w:szCs w:val="20"/>
      <w:lang w:val="de-CH" w:eastAsia="de-CH"/>
    </w:rPr>
  </w:style>
  <w:style w:type="character" w:styleId="Hyperlink">
    <w:name w:val="Hyperlink"/>
    <w:basedOn w:val="DefaultParagraphFont"/>
    <w:uiPriority w:val="99"/>
    <w:unhideWhenUsed/>
    <w:rsid w:val="002C6AC9"/>
    <w:rPr>
      <w:color w:val="0000FF" w:themeColor="hyperlink"/>
      <w:u w:val="single"/>
    </w:rPr>
  </w:style>
  <w:style w:type="paragraph" w:customStyle="1" w:styleId="DocumentLabel">
    <w:name w:val="Document Label"/>
    <w:basedOn w:val="Normal"/>
    <w:next w:val="Normal"/>
    <w:rsid w:val="003E7EAA"/>
    <w:pPr>
      <w:keepNext/>
      <w:keepLines/>
      <w:spacing w:before="400" w:after="120" w:line="240" w:lineRule="atLeast"/>
      <w:ind w:left="0"/>
    </w:pPr>
    <w:rPr>
      <w:rFonts w:ascii="Arial Black" w:hAnsi="Arial Black"/>
      <w:kern w:val="1"/>
      <w:sz w:val="96"/>
    </w:rPr>
  </w:style>
  <w:style w:type="paragraph" w:customStyle="1" w:styleId="subhead">
    <w:name w:val="subhead"/>
    <w:basedOn w:val="Normal"/>
    <w:link w:val="subheadChar"/>
    <w:rsid w:val="003E7EAA"/>
    <w:pPr>
      <w:suppressAutoHyphens w:val="0"/>
      <w:spacing w:before="100" w:beforeAutospacing="1" w:after="100" w:afterAutospacing="1"/>
      <w:ind w:left="0"/>
    </w:pPr>
    <w:rPr>
      <w:rFonts w:eastAsia="Arial Unicode MS" w:cs="Arial"/>
      <w:b/>
      <w:bCs/>
      <w:spacing w:val="0"/>
      <w:sz w:val="24"/>
      <w:szCs w:val="24"/>
      <w:lang w:val="ro-RO" w:eastAsia="ro-RO"/>
    </w:rPr>
  </w:style>
  <w:style w:type="paragraph" w:customStyle="1" w:styleId="DefaultText">
    <w:name w:val="Default Text"/>
    <w:basedOn w:val="Normal"/>
    <w:rsid w:val="003E7EAA"/>
    <w:pPr>
      <w:widowControl w:val="0"/>
      <w:suppressAutoHyphens w:val="0"/>
      <w:ind w:left="0"/>
    </w:pPr>
    <w:rPr>
      <w:rFonts w:ascii="Times New Roman" w:hAnsi="Times New Roman"/>
      <w:spacing w:val="0"/>
      <w:sz w:val="24"/>
      <w:lang w:val="en-AU" w:eastAsia="en-US"/>
    </w:rPr>
  </w:style>
  <w:style w:type="character" w:customStyle="1" w:styleId="subheadChar">
    <w:name w:val="subhead Char"/>
    <w:link w:val="subhead"/>
    <w:rsid w:val="003E7EAA"/>
    <w:rPr>
      <w:rFonts w:ascii="Arial" w:eastAsia="Arial Unicode MS" w:hAnsi="Arial" w:cs="Arial"/>
      <w:b/>
      <w:bCs/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50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B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B57"/>
    <w:rPr>
      <w:rFonts w:ascii="Arial" w:eastAsia="Times New Roman" w:hAnsi="Arial" w:cs="Times New Roman"/>
      <w:spacing w:val="-5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B57"/>
    <w:rPr>
      <w:rFonts w:ascii="Arial" w:eastAsia="Times New Roman" w:hAnsi="Arial" w:cs="Times New Roman"/>
      <w:b/>
      <w:bCs/>
      <w:spacing w:val="-5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B57"/>
    <w:rPr>
      <w:rFonts w:ascii="Tahoma" w:eastAsia="Times New Roman" w:hAnsi="Tahoma" w:cs="Tahoma"/>
      <w:spacing w:val="-5"/>
      <w:sz w:val="16"/>
      <w:szCs w:val="16"/>
      <w:lang w:eastAsia="ar-SA"/>
    </w:rPr>
  </w:style>
  <w:style w:type="character" w:customStyle="1" w:styleId="docheader">
    <w:name w:val="doc_header"/>
    <w:basedOn w:val="DefaultParagraphFont"/>
    <w:rsid w:val="00F66D40"/>
  </w:style>
  <w:style w:type="table" w:styleId="TableGrid">
    <w:name w:val="Table Grid"/>
    <w:basedOn w:val="TableNormal"/>
    <w:uiPriority w:val="59"/>
    <w:rsid w:val="00A12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82296"/>
    <w:pPr>
      <w:suppressAutoHyphens w:val="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870A8"/>
    <w:rPr>
      <w:b/>
      <w:bCs/>
    </w:rPr>
  </w:style>
  <w:style w:type="paragraph" w:styleId="ListParagraph">
    <w:name w:val="List Paragraph"/>
    <w:basedOn w:val="Normal"/>
    <w:uiPriority w:val="34"/>
    <w:qFormat/>
    <w:rsid w:val="001E30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B2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90762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6C5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jocaru.cristina.cpd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jocaru.cristina.cpd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pd.integritat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u.coica\AppData\Roaming\Microsoft\Templates\Letter%20requesting%20paid%20speaker%20for%20confere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Către Dl Mihai Gandrabura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44CB2758D0B4AADE11BADDE604A3A" ma:contentTypeVersion="16" ma:contentTypeDescription="Create a new document." ma:contentTypeScope="" ma:versionID="befbc59282538389344b2e6473c74f13">
  <xsd:schema xmlns:xsd="http://www.w3.org/2001/XMLSchema" xmlns:xs="http://www.w3.org/2001/XMLSchema" xmlns:p="http://schemas.microsoft.com/office/2006/metadata/properties" xmlns:ns2="66ec97ea-c742-4ad2-8279-06f4cc1e0916" xmlns:ns3="6728e36a-fe32-48a6-9f8d-68b9a6eff1c9" targetNamespace="http://schemas.microsoft.com/office/2006/metadata/properties" ma:root="true" ma:fieldsID="6b77ccd06408102478271afb685dc6bd" ns2:_="" ns3:_="">
    <xsd:import namespace="66ec97ea-c742-4ad2-8279-06f4cc1e0916"/>
    <xsd:import namespace="6728e36a-fe32-48a6-9f8d-68b9a6eff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c97ea-c742-4ad2-8279-06f4cc1e0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94436d-782f-4c79-a64a-61d260038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8e36a-fe32-48a6-9f8d-68b9a6eff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51154d-4f41-427a-990f-bef68fc7506d}" ma:internalName="TaxCatchAll" ma:showField="CatchAllData" ma:web="6728e36a-fe32-48a6-9f8d-68b9a6ef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28e36a-fe32-48a6-9f8d-68b9a6eff1c9" xsi:nil="true"/>
    <lcf76f155ced4ddcb4097134ff3c332f xmlns="66ec97ea-c742-4ad2-8279-06f4cc1e0916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93E92F-1ACE-43D7-9B31-03AD7D79E5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93B5B7-E7E3-4BCA-A845-C7C67D548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c97ea-c742-4ad2-8279-06f4cc1e0916"/>
    <ds:schemaRef ds:uri="6728e36a-fe32-48a6-9f8d-68b9a6eff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1CF8BC-3F94-4400-BD90-C717AF441244}">
  <ds:schemaRefs>
    <ds:schemaRef ds:uri="http://schemas.microsoft.com/office/2006/metadata/properties"/>
    <ds:schemaRef ds:uri="http://schemas.microsoft.com/office/infopath/2007/PartnerControls"/>
    <ds:schemaRef ds:uri="6728e36a-fe32-48a6-9f8d-68b9a6eff1c9"/>
    <ds:schemaRef ds:uri="66ec97ea-c742-4ad2-8279-06f4cc1e0916"/>
  </ds:schemaRefs>
</ds:datastoreItem>
</file>

<file path=customXml/itemProps5.xml><?xml version="1.0" encoding="utf-8"?>
<ds:datastoreItem xmlns:ds="http://schemas.openxmlformats.org/officeDocument/2006/customXml" ds:itemID="{0D4F61CF-205D-4E1C-9AEC-BF07A06D0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requesting paid speaker for conference.dotx</Template>
  <TotalTime>95</TotalTime>
  <Pages>1</Pages>
  <Words>961</Words>
  <Characters>5480</Characters>
  <Application>Microsoft Office Word</Application>
  <DocSecurity>4</DocSecurity>
  <Lines>45</Lines>
  <Paragraphs>12</Paragraphs>
  <ScaleCrop>false</ScaleCrop>
  <Company/>
  <LinksUpToDate>false</LinksUpToDate>
  <CharactersWithSpaces>6429</CharactersWithSpaces>
  <SharedDoc>false</SharedDoc>
  <HLinks>
    <vt:vector size="18" baseType="variant">
      <vt:variant>
        <vt:i4>1441896</vt:i4>
      </vt:variant>
      <vt:variant>
        <vt:i4>6</vt:i4>
      </vt:variant>
      <vt:variant>
        <vt:i4>0</vt:i4>
      </vt:variant>
      <vt:variant>
        <vt:i4>5</vt:i4>
      </vt:variant>
      <vt:variant>
        <vt:lpwstr>mailto:cpd.integritate@gmail.com</vt:lpwstr>
      </vt:variant>
      <vt:variant>
        <vt:lpwstr/>
      </vt:variant>
      <vt:variant>
        <vt:i4>4063253</vt:i4>
      </vt:variant>
      <vt:variant>
        <vt:i4>3</vt:i4>
      </vt:variant>
      <vt:variant>
        <vt:i4>0</vt:i4>
      </vt:variant>
      <vt:variant>
        <vt:i4>5</vt:i4>
      </vt:variant>
      <vt:variant>
        <vt:lpwstr>mailto:cojocaru.cristina.cpd@gmail.com</vt:lpwstr>
      </vt:variant>
      <vt:variant>
        <vt:lpwstr/>
      </vt:variant>
      <vt:variant>
        <vt:i4>4063253</vt:i4>
      </vt:variant>
      <vt:variant>
        <vt:i4>0</vt:i4>
      </vt:variant>
      <vt:variant>
        <vt:i4>0</vt:i4>
      </vt:variant>
      <vt:variant>
        <vt:i4>5</vt:i4>
      </vt:variant>
      <vt:variant>
        <vt:lpwstr>mailto:cojocaru.cristina.cpd@gmail.com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Natalia Covrig</cp:lastModifiedBy>
  <cp:revision>164</cp:revision>
  <dcterms:created xsi:type="dcterms:W3CDTF">2018-08-10T05:32:00Z</dcterms:created>
  <dcterms:modified xsi:type="dcterms:W3CDTF">2025-09-09T13:04:00Z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TC034649159991</vt:lpwstr>
  </property>
  <property fmtid="{D5CDD505-2E9C-101B-9397-08002B2CF9AE}" pid="3" name="ContentTypeId">
    <vt:lpwstr>0x01010072544CB2758D0B4AADE11BADDE604A3A</vt:lpwstr>
  </property>
  <property fmtid="{D5CDD505-2E9C-101B-9397-08002B2CF9AE}" pid="4" name="MediaServiceImageTags">
    <vt:lpwstr/>
  </property>
</Properties>
</file>